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763"/>
        <w:gridCol w:w="1772"/>
        <w:gridCol w:w="1541"/>
        <w:gridCol w:w="760"/>
        <w:gridCol w:w="351"/>
        <w:gridCol w:w="2154"/>
      </w:tblGrid>
      <w:tr w:rsidR="00A877A7" w:rsidRPr="00182B3E" w14:paraId="3B0FD191" w14:textId="77777777" w:rsidTr="00806E8D">
        <w:trPr>
          <w:cantSplit/>
          <w:trHeight w:val="556"/>
        </w:trPr>
        <w:tc>
          <w:tcPr>
            <w:tcW w:w="934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85C75" w14:textId="77777777" w:rsidR="00A877A7" w:rsidRPr="000B4BA1" w:rsidRDefault="000B4BA1" w:rsidP="00944AD3">
            <w:pPr>
              <w:pStyle w:val="BodyText"/>
              <w:spacing w:before="40" w:after="40" w:line="240" w:lineRule="auto"/>
              <w:jc w:val="center"/>
              <w:rPr>
                <w:sz w:val="24"/>
                <w:lang w:val="es-ES"/>
              </w:rPr>
            </w:pPr>
            <w:bookmarkStart w:id="0" w:name="_GoBack"/>
            <w:bookmarkEnd w:id="0"/>
            <w:r>
              <w:rPr>
                <w:b/>
                <w:sz w:val="24"/>
                <w:lang w:val="es-ES"/>
              </w:rPr>
              <w:t>CANDIDATURA PARA UN CURSO DE CAPACITAC</w:t>
            </w:r>
            <w:r w:rsidRPr="0008209E">
              <w:rPr>
                <w:b/>
                <w:sz w:val="24"/>
                <w:lang w:val="es-ES"/>
              </w:rPr>
              <w:t>IÓN</w:t>
            </w:r>
          </w:p>
        </w:tc>
      </w:tr>
      <w:tr w:rsidR="00A877A7" w:rsidRPr="00182B3E" w14:paraId="65486313" w14:textId="77777777" w:rsidTr="00806E8D">
        <w:trPr>
          <w:cantSplit/>
          <w:trHeight w:val="810"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8E77214" w14:textId="43648840" w:rsidR="000B4BA1" w:rsidRDefault="000B4BA1" w:rsidP="000B4BA1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 w:rsidRPr="00B51D9C">
              <w:rPr>
                <w:b/>
                <w:sz w:val="18"/>
                <w:szCs w:val="18"/>
                <w:lang w:val="es-ES"/>
              </w:rPr>
              <w:t xml:space="preserve">El Gobierno de </w:t>
            </w:r>
          </w:p>
          <w:p w14:paraId="12105145" w14:textId="6DB34357" w:rsidR="000B4BA1" w:rsidRPr="00B375C9" w:rsidRDefault="000B4BA1" w:rsidP="000B4BA1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designa</w:t>
            </w:r>
            <w:r w:rsidRPr="00B375C9">
              <w:rPr>
                <w:sz w:val="18"/>
                <w:szCs w:val="18"/>
                <w:lang w:val="es-ES"/>
              </w:rPr>
              <w:t xml:space="preserve"> a la</w:t>
            </w:r>
            <w:r w:rsidR="001F42E2">
              <w:rPr>
                <w:sz w:val="18"/>
                <w:szCs w:val="18"/>
                <w:lang w:val="es-ES"/>
              </w:rPr>
              <w:t>/al</w:t>
            </w:r>
            <w:r w:rsidRPr="00B375C9"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 w:rsidRPr="00B375C9"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>
              <w:rPr>
                <w:sz w:val="18"/>
                <w:szCs w:val="18"/>
                <w:lang w:val="es-ES"/>
              </w:rPr>
              <w:t xml:space="preserve"> abajo mencionado </w:t>
            </w:r>
            <w:r w:rsidRPr="00B375C9">
              <w:rPr>
                <w:sz w:val="18"/>
                <w:szCs w:val="18"/>
                <w:lang w:val="es-ES"/>
              </w:rPr>
              <w:t xml:space="preserve">para </w:t>
            </w:r>
            <w:r>
              <w:rPr>
                <w:sz w:val="18"/>
                <w:szCs w:val="18"/>
                <w:lang w:val="es-ES"/>
              </w:rPr>
              <w:t>el siguiente</w:t>
            </w:r>
            <w:r w:rsidRPr="00D35925">
              <w:rPr>
                <w:sz w:val="18"/>
                <w:szCs w:val="18"/>
                <w:lang w:val="es-ES"/>
              </w:rPr>
              <w:t xml:space="preserve"> event</w:t>
            </w:r>
            <w:r>
              <w:rPr>
                <w:sz w:val="18"/>
                <w:szCs w:val="18"/>
                <w:lang w:val="es-ES"/>
              </w:rPr>
              <w:t>o</w:t>
            </w:r>
            <w:r w:rsidRPr="00B375C9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en el marco del</w:t>
            </w:r>
            <w:r w:rsidRPr="00B375C9">
              <w:rPr>
                <w:sz w:val="18"/>
                <w:szCs w:val="18"/>
                <w:lang w:val="es-ES"/>
              </w:rPr>
              <w:t xml:space="preserve"> proyecto </w:t>
            </w:r>
            <w:r>
              <w:rPr>
                <w:sz w:val="18"/>
                <w:szCs w:val="18"/>
                <w:lang w:val="es-ES"/>
              </w:rPr>
              <w:t xml:space="preserve">de </w:t>
            </w:r>
            <w:r w:rsidRPr="00B375C9">
              <w:rPr>
                <w:sz w:val="18"/>
                <w:szCs w:val="18"/>
                <w:lang w:val="es-ES"/>
              </w:rPr>
              <w:t>CT</w:t>
            </w:r>
            <w:r>
              <w:rPr>
                <w:sz w:val="18"/>
                <w:szCs w:val="18"/>
                <w:lang w:val="es-ES"/>
              </w:rPr>
              <w:t>:</w:t>
            </w:r>
            <w:r w:rsidRPr="00B375C9">
              <w:rPr>
                <w:sz w:val="18"/>
                <w:szCs w:val="18"/>
                <w:lang w:val="es-ES"/>
              </w:rPr>
              <w:t xml:space="preserve"> </w:t>
            </w:r>
          </w:p>
          <w:p w14:paraId="39A1707A" w14:textId="77777777" w:rsidR="00746296" w:rsidRDefault="000B4BA1" w:rsidP="00746296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 w:rsidRPr="00D35925">
              <w:rPr>
                <w:sz w:val="18"/>
                <w:szCs w:val="18"/>
                <w:lang w:val="es-ES"/>
              </w:rPr>
              <w:t>Títul</w:t>
            </w:r>
            <w:r>
              <w:rPr>
                <w:sz w:val="18"/>
                <w:szCs w:val="18"/>
                <w:lang w:val="es-ES"/>
              </w:rPr>
              <w:t>o del</w:t>
            </w:r>
            <w:r w:rsidRPr="00D35925">
              <w:rPr>
                <w:sz w:val="18"/>
                <w:szCs w:val="18"/>
                <w:lang w:val="es-ES"/>
              </w:rPr>
              <w:t xml:space="preserve"> evento: </w:t>
            </w:r>
          </w:p>
          <w:p w14:paraId="08455969" w14:textId="0164D443" w:rsidR="000B4BA1" w:rsidRPr="00D35925" w:rsidRDefault="000B4BA1" w:rsidP="00746296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83D973" w14:textId="06706902" w:rsidR="000B4BA1" w:rsidRPr="00D35925" w:rsidRDefault="000B4BA1" w:rsidP="000B4BA1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Código de referencia</w:t>
            </w:r>
            <w:r w:rsidRPr="00D35925">
              <w:rPr>
                <w:sz w:val="18"/>
                <w:szCs w:val="18"/>
                <w:lang w:val="es-ES"/>
              </w:rPr>
              <w:t>:</w:t>
            </w:r>
            <w:r w:rsidR="00746296" w:rsidRPr="00D35925">
              <w:rPr>
                <w:sz w:val="18"/>
                <w:szCs w:val="18"/>
                <w:lang w:val="es-ES"/>
              </w:rPr>
              <w:t xml:space="preserve"> </w:t>
            </w:r>
          </w:p>
          <w:p w14:paraId="4839F57B" w14:textId="41232BA7" w:rsidR="000B4BA1" w:rsidRPr="00D35925" w:rsidRDefault="000B4BA1" w:rsidP="000B4BA1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 w:rsidRPr="00D35925">
              <w:rPr>
                <w:sz w:val="18"/>
                <w:szCs w:val="18"/>
                <w:lang w:val="es-ES"/>
              </w:rPr>
              <w:t>Lugar:</w:t>
            </w:r>
            <w:r w:rsidR="00746296" w:rsidRPr="00D35925">
              <w:rPr>
                <w:sz w:val="18"/>
                <w:szCs w:val="18"/>
                <w:lang w:val="es-ES"/>
              </w:rPr>
              <w:t xml:space="preserve"> </w:t>
            </w:r>
          </w:p>
          <w:p w14:paraId="728B4E51" w14:textId="77777777" w:rsidR="00FE08C0" w:rsidRPr="00050D43" w:rsidRDefault="000B4BA1" w:rsidP="000B4BA1">
            <w:pPr>
              <w:pStyle w:val="BodyText"/>
              <w:spacing w:before="20" w:after="20" w:line="240" w:lineRule="auto"/>
              <w:jc w:val="left"/>
              <w:rPr>
                <w:sz w:val="18"/>
                <w:szCs w:val="18"/>
                <w:lang w:val="es-ES"/>
              </w:rPr>
            </w:pPr>
            <w:r w:rsidRPr="00D35925">
              <w:rPr>
                <w:bCs/>
                <w:sz w:val="18"/>
                <w:szCs w:val="18"/>
                <w:lang w:val="es-ES"/>
              </w:rPr>
              <w:t xml:space="preserve">Fecha(s):  </w:t>
            </w: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YYYY-MM-DD</w:t>
            </w:r>
            <w:r w:rsidRPr="00746296">
              <w:rPr>
                <w:bCs/>
                <w:sz w:val="20"/>
                <w:shd w:val="clear" w:color="auto" w:fill="FFFFFF" w:themeFill="background1"/>
                <w:lang w:val="es-ES"/>
              </w:rPr>
              <w:t xml:space="preserve"> -</w:t>
            </w: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 xml:space="preserve"> YYYY-MM-DD</w:t>
            </w:r>
          </w:p>
        </w:tc>
      </w:tr>
      <w:tr w:rsidR="00967809" w:rsidRPr="00D1111C" w14:paraId="18E227F0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0DAE3D" w14:textId="77777777" w:rsidR="00967809" w:rsidRPr="00D1111C" w:rsidRDefault="00DB44A5" w:rsidP="00967809">
            <w:pPr>
              <w:pStyle w:val="BodyText"/>
              <w:numPr>
                <w:ilvl w:val="0"/>
                <w:numId w:val="10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E735FF">
              <w:rPr>
                <w:b/>
                <w:sz w:val="20"/>
                <w:szCs w:val="22"/>
                <w:lang w:val="es-ES"/>
              </w:rPr>
              <w:t>DATOS PERSONALES</w:t>
            </w:r>
          </w:p>
        </w:tc>
      </w:tr>
      <w:tr w:rsidR="00A877A7" w:rsidRPr="00A877A7" w14:paraId="48C5504A" w14:textId="77777777" w:rsidTr="00806E8D">
        <w:trPr>
          <w:cantSplit/>
          <w:trHeight w:val="219"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722EA7F" w14:textId="77777777" w:rsidR="00A877A7" w:rsidRPr="00A877A7" w:rsidRDefault="00182B3E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16635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AAB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F6F3A" w:rsidRPr="00A877A7">
              <w:rPr>
                <w:sz w:val="18"/>
                <w:szCs w:val="18"/>
              </w:rPr>
              <w:t xml:space="preserve"> </w:t>
            </w:r>
            <w:r w:rsidR="008C75C1" w:rsidRPr="00E735FF">
              <w:rPr>
                <w:sz w:val="18"/>
                <w:szCs w:val="18"/>
                <w:lang w:val="es-ES"/>
              </w:rPr>
              <w:t xml:space="preserve">Sexo femenino             </w:t>
            </w:r>
            <w:r w:rsidR="008C75C1">
              <w:rPr>
                <w:sz w:val="18"/>
                <w:szCs w:val="18"/>
              </w:rPr>
              <w:t xml:space="preserve"> </w:t>
            </w:r>
            <w:r w:rsidR="00A877A7" w:rsidRPr="00A877A7">
              <w:rPr>
                <w:sz w:val="18"/>
                <w:szCs w:val="18"/>
              </w:rPr>
              <w:t xml:space="preserve">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13323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F3A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AF6F3A" w:rsidRPr="00A877A7">
              <w:rPr>
                <w:sz w:val="18"/>
                <w:szCs w:val="18"/>
              </w:rPr>
              <w:t xml:space="preserve"> </w:t>
            </w:r>
            <w:r w:rsidR="008C75C1" w:rsidRPr="00E735FF">
              <w:rPr>
                <w:sz w:val="18"/>
                <w:szCs w:val="18"/>
                <w:lang w:val="es-ES"/>
              </w:rPr>
              <w:t>Sexo masculino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8AC87A" w14:textId="77777777" w:rsidR="00BF5817" w:rsidRDefault="008C75C1" w:rsidP="008C75C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E735FF">
              <w:rPr>
                <w:sz w:val="18"/>
                <w:lang w:val="es-ES"/>
              </w:rPr>
              <w:t>Nacionalidad</w:t>
            </w:r>
            <w:r>
              <w:rPr>
                <w:sz w:val="18"/>
                <w:szCs w:val="18"/>
                <w:lang w:val="es-ES"/>
              </w:rPr>
              <w:t xml:space="preserve">: </w:t>
            </w:r>
          </w:p>
          <w:p w14:paraId="5439CEF4" w14:textId="4540F9A9" w:rsidR="00A877A7" w:rsidRPr="00A877A7" w:rsidRDefault="00A877A7" w:rsidP="008C75C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A877A7" w:rsidRPr="00A877A7" w14:paraId="52362E85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A60511" w14:textId="77777777" w:rsidR="006D0F31" w:rsidRPr="008C75C1" w:rsidRDefault="008C75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>Apellido (</w:t>
            </w:r>
            <w:r>
              <w:rPr>
                <w:sz w:val="18"/>
                <w:lang w:val="es-ES"/>
              </w:rPr>
              <w:t xml:space="preserve">tal </w:t>
            </w:r>
            <w:r w:rsidRPr="002A4C38">
              <w:rPr>
                <w:b/>
                <w:sz w:val="18"/>
                <w:lang w:val="es-ES"/>
              </w:rPr>
              <w:t>como figura en su pasaporte</w:t>
            </w:r>
            <w:r w:rsidRPr="002A4C38">
              <w:rPr>
                <w:sz w:val="18"/>
                <w:lang w:val="es-ES"/>
              </w:rPr>
              <w:t xml:space="preserve">):  </w:t>
            </w:r>
            <w:r w:rsidR="00001E69" w:rsidRPr="008C75C1">
              <w:rPr>
                <w:sz w:val="18"/>
                <w:lang w:val="es-ES"/>
              </w:rPr>
              <w:t xml:space="preserve">  </w:t>
            </w:r>
          </w:p>
          <w:p w14:paraId="001D4362" w14:textId="7D4E708E" w:rsidR="00A877A7" w:rsidRPr="008C75C1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AEB0C8" w14:textId="77777777" w:rsidR="008C75C1" w:rsidRPr="000B4BA1" w:rsidRDefault="008C75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0B4BA1">
              <w:rPr>
                <w:sz w:val="18"/>
                <w:lang w:val="es-ES"/>
              </w:rPr>
              <w:t>2a nacionalidad (si corresponde):</w:t>
            </w:r>
          </w:p>
          <w:p w14:paraId="31C0F2FA" w14:textId="77C23BAC"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A877A7" w:rsidRPr="00A877A7" w14:paraId="43CC08B1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3A38C05" w14:textId="77777777" w:rsidR="006D0F31" w:rsidRPr="008C75C1" w:rsidRDefault="008C75C1" w:rsidP="006D0F3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Segundo</w:t>
            </w:r>
            <w:r w:rsidRPr="002A4C38">
              <w:rPr>
                <w:sz w:val="18"/>
                <w:lang w:val="es-ES"/>
              </w:rPr>
              <w:t xml:space="preserve"> </w:t>
            </w:r>
            <w:r>
              <w:rPr>
                <w:sz w:val="18"/>
                <w:lang w:val="es-ES"/>
              </w:rPr>
              <w:t>apellido</w:t>
            </w:r>
            <w:r w:rsidRPr="002A4C38">
              <w:rPr>
                <w:sz w:val="18"/>
                <w:lang w:val="es-ES"/>
              </w:rPr>
              <w:t xml:space="preserve"> (</w:t>
            </w:r>
            <w:r>
              <w:rPr>
                <w:sz w:val="18"/>
                <w:lang w:val="es-ES"/>
              </w:rPr>
              <w:t>s</w:t>
            </w:r>
            <w:r w:rsidRPr="002A4C38">
              <w:rPr>
                <w:sz w:val="18"/>
                <w:lang w:val="es-ES"/>
              </w:rPr>
              <w:t xml:space="preserve">i </w:t>
            </w:r>
            <w:r>
              <w:rPr>
                <w:sz w:val="18"/>
                <w:lang w:val="es-ES"/>
              </w:rPr>
              <w:t xml:space="preserve">corresponde, </w:t>
            </w:r>
            <w:r w:rsidRPr="006B44E3">
              <w:rPr>
                <w:b/>
                <w:sz w:val="18"/>
                <w:lang w:val="es-ES"/>
              </w:rPr>
              <w:t>tal</w:t>
            </w:r>
            <w:r w:rsidRPr="002A4C38">
              <w:rPr>
                <w:sz w:val="18"/>
                <w:lang w:val="es-ES"/>
              </w:rPr>
              <w:t xml:space="preserve"> </w:t>
            </w:r>
            <w:r w:rsidRPr="002A4C38">
              <w:rPr>
                <w:b/>
                <w:sz w:val="18"/>
                <w:lang w:val="es-ES"/>
              </w:rPr>
              <w:t>como figura en su pasaporte</w:t>
            </w:r>
            <w:r w:rsidRPr="002A4C38">
              <w:rPr>
                <w:sz w:val="18"/>
                <w:lang w:val="es-ES"/>
              </w:rPr>
              <w:t>):</w:t>
            </w:r>
            <w:r w:rsidR="00001E69" w:rsidRPr="008C75C1">
              <w:rPr>
                <w:sz w:val="18"/>
                <w:lang w:val="es-ES"/>
              </w:rPr>
              <w:t xml:space="preserve"> </w:t>
            </w:r>
          </w:p>
          <w:p w14:paraId="343F5E47" w14:textId="2843BA35" w:rsidR="00A877A7" w:rsidRPr="007972F3" w:rsidRDefault="00A877A7" w:rsidP="006D0F3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E10A80D" w14:textId="77777777" w:rsidR="006D0F31" w:rsidRDefault="00972E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  <w:lang w:val="es-ES"/>
              </w:rPr>
              <w:t xml:space="preserve">Número de </w:t>
            </w:r>
            <w:r w:rsidRPr="002A4C38">
              <w:rPr>
                <w:sz w:val="18"/>
                <w:lang w:val="es-ES"/>
              </w:rPr>
              <w:t>Pasaporte:</w:t>
            </w:r>
            <w:r w:rsidR="00001E69">
              <w:rPr>
                <w:sz w:val="18"/>
              </w:rPr>
              <w:t xml:space="preserve">  </w:t>
            </w:r>
          </w:p>
          <w:p w14:paraId="4DEB1DEF" w14:textId="77777777" w:rsidR="00282D03" w:rsidRDefault="00282D03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  <w:p w14:paraId="600BE7E4" w14:textId="71781ED5"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A877A7" w:rsidRPr="00182B3E" w14:paraId="2BCFB511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576599A" w14:textId="77777777" w:rsidR="006D0F31" w:rsidRPr="008C75C1" w:rsidRDefault="008C75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>Nombre (</w:t>
            </w:r>
            <w:r w:rsidR="00EE2107" w:rsidRPr="00EE2107">
              <w:rPr>
                <w:b/>
                <w:bCs/>
                <w:sz w:val="18"/>
                <w:lang w:val="es-ES"/>
              </w:rPr>
              <w:t xml:space="preserve">tal </w:t>
            </w:r>
            <w:r w:rsidRPr="002A4C38">
              <w:rPr>
                <w:b/>
                <w:sz w:val="18"/>
                <w:lang w:val="es-ES"/>
              </w:rPr>
              <w:t>como figura en su pasaporte</w:t>
            </w:r>
            <w:r w:rsidRPr="002A4C38">
              <w:rPr>
                <w:sz w:val="18"/>
                <w:lang w:val="es-ES"/>
              </w:rPr>
              <w:t>):</w:t>
            </w:r>
            <w:r w:rsidR="00001E69" w:rsidRPr="008C75C1">
              <w:rPr>
                <w:sz w:val="18"/>
                <w:lang w:val="es-ES"/>
              </w:rPr>
              <w:t xml:space="preserve">  </w:t>
            </w:r>
          </w:p>
          <w:p w14:paraId="2858209E" w14:textId="494B3B3A" w:rsidR="00A877A7" w:rsidRPr="007972F3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E825AA" w14:textId="54352656" w:rsidR="006D0F31" w:rsidRPr="002E7D32" w:rsidRDefault="00972E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 xml:space="preserve">Fecha de </w:t>
            </w:r>
            <w:r w:rsidR="000B4BA1">
              <w:rPr>
                <w:sz w:val="18"/>
                <w:lang w:val="es-ES"/>
              </w:rPr>
              <w:t>emisión</w:t>
            </w:r>
            <w:r w:rsidR="00001E69" w:rsidRPr="002E7D32">
              <w:rPr>
                <w:sz w:val="18"/>
                <w:lang w:val="es-ES"/>
              </w:rPr>
              <w:t xml:space="preserve">: 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YYYY-MM-DD</w:t>
            </w:r>
          </w:p>
          <w:p w14:paraId="7FF9C38B" w14:textId="7DB99925" w:rsidR="00A877A7" w:rsidRPr="002E7D32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A877A7" w:rsidRPr="00A877A7" w14:paraId="6F50E8F8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A621388" w14:textId="2CF65CF0" w:rsidR="008C75C1" w:rsidRDefault="008C75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 xml:space="preserve">Fecha de nacimiento: 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YYYY-MM-DD</w:t>
            </w:r>
          </w:p>
          <w:p w14:paraId="7F9437BF" w14:textId="20F9DF40" w:rsidR="00A877A7" w:rsidRPr="008C75C1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2B9770" w14:textId="77777777" w:rsidR="006D0F31" w:rsidRDefault="00972E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 w:rsidRPr="002A4C38">
              <w:rPr>
                <w:sz w:val="18"/>
                <w:lang w:val="es-ES"/>
              </w:rPr>
              <w:t xml:space="preserve">Lugar de </w:t>
            </w:r>
            <w:r w:rsidR="000B4BA1">
              <w:rPr>
                <w:sz w:val="18"/>
                <w:lang w:val="es-ES"/>
              </w:rPr>
              <w:t>emisión</w:t>
            </w:r>
            <w:r w:rsidR="00001E69">
              <w:rPr>
                <w:sz w:val="18"/>
              </w:rPr>
              <w:t xml:space="preserve">: </w:t>
            </w:r>
          </w:p>
          <w:p w14:paraId="475DAA09" w14:textId="662BEDD8"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A877A7" w:rsidRPr="00182B3E" w14:paraId="43A11916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E0659CC" w14:textId="77777777" w:rsidR="006D0F31" w:rsidRDefault="008C75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Lugar de nacimiento</w:t>
            </w:r>
            <w:r w:rsidR="00001E69" w:rsidRPr="00A877A7">
              <w:rPr>
                <w:sz w:val="18"/>
                <w:szCs w:val="18"/>
              </w:rPr>
              <w:t xml:space="preserve">: </w:t>
            </w:r>
          </w:p>
          <w:p w14:paraId="24AFA993" w14:textId="53269EFC" w:rsidR="00A877A7" w:rsidRPr="00A877A7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09244E" w14:textId="0F65E59E" w:rsidR="006D0F31" w:rsidRPr="002E7D32" w:rsidRDefault="00972EC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>Válido hasta el</w:t>
            </w:r>
            <w:r w:rsidR="00001E69" w:rsidRPr="002E7D32">
              <w:rPr>
                <w:sz w:val="18"/>
                <w:lang w:val="es-ES"/>
              </w:rPr>
              <w:t xml:space="preserve">: 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YYYY-MM-DD</w:t>
            </w:r>
          </w:p>
          <w:p w14:paraId="33C264C8" w14:textId="45EF7B9C" w:rsidR="00A877A7" w:rsidRPr="002E7D32" w:rsidRDefault="00A877A7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C855BF" w:rsidRPr="00D1111C" w14:paraId="2D281C38" w14:textId="77777777" w:rsidTr="00176DE6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BEF776" w14:textId="306DD2BF" w:rsidR="00C855BF" w:rsidRPr="00D1111C" w:rsidRDefault="00C855BF" w:rsidP="00967809">
            <w:pPr>
              <w:pStyle w:val="BodyText"/>
              <w:spacing w:beforeLines="20" w:before="48" w:afterLines="20" w:after="48" w:line="240" w:lineRule="auto"/>
              <w:jc w:val="left"/>
              <w:rPr>
                <w:sz w:val="20"/>
                <w:szCs w:val="18"/>
              </w:rPr>
            </w:pPr>
            <w:r>
              <w:rPr>
                <w:b/>
                <w:sz w:val="20"/>
                <w:szCs w:val="22"/>
              </w:rPr>
              <w:t>2</w:t>
            </w:r>
            <w:r w:rsidRPr="00D1111C">
              <w:rPr>
                <w:b/>
                <w:sz w:val="20"/>
                <w:szCs w:val="22"/>
              </w:rPr>
              <w:t xml:space="preserve">.   </w:t>
            </w:r>
            <w:r>
              <w:rPr>
                <w:b/>
                <w:sz w:val="20"/>
                <w:szCs w:val="22"/>
                <w:lang w:val="es-ES"/>
              </w:rPr>
              <w:t>INFORMA</w:t>
            </w:r>
            <w:r w:rsidRPr="00B375C9">
              <w:rPr>
                <w:b/>
                <w:sz w:val="20"/>
                <w:szCs w:val="22"/>
                <w:lang w:val="es-ES"/>
              </w:rPr>
              <w:t>CI</w:t>
            </w:r>
            <w:r w:rsidRPr="00B375C9">
              <w:rPr>
                <w:b/>
                <w:caps/>
                <w:sz w:val="20"/>
                <w:szCs w:val="22"/>
                <w:lang w:val="es-ES"/>
              </w:rPr>
              <w:t>ó</w:t>
            </w:r>
            <w:r w:rsidRPr="00B375C9">
              <w:rPr>
                <w:b/>
                <w:sz w:val="20"/>
                <w:szCs w:val="22"/>
                <w:lang w:val="es-ES"/>
              </w:rPr>
              <w:t xml:space="preserve">N </w:t>
            </w:r>
            <w:r>
              <w:rPr>
                <w:b/>
                <w:sz w:val="20"/>
                <w:szCs w:val="22"/>
                <w:lang w:val="es-ES"/>
              </w:rPr>
              <w:t>DE CONTACTO</w:t>
            </w:r>
          </w:p>
        </w:tc>
      </w:tr>
      <w:tr w:rsidR="007B02D4" w:rsidRPr="00A877A7" w14:paraId="557BCCBF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F1DB6E" w14:textId="02582FFE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0B4BA1">
              <w:rPr>
                <w:sz w:val="18"/>
                <w:lang w:val="es-ES"/>
              </w:rPr>
              <w:t xml:space="preserve">Nombre de la institución:  </w:t>
            </w:r>
          </w:p>
        </w:tc>
      </w:tr>
      <w:tr w:rsidR="007B02D4" w:rsidRPr="00A877A7" w14:paraId="45316DD3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A879D" w14:textId="0C35DDB9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lang w:val="es-ES"/>
              </w:rPr>
              <w:t>Dirección de la institución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7B02D4" w:rsidRPr="00A877A7" w14:paraId="43F81EF2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A602B" w14:textId="0987A967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Casilla postal</w:t>
            </w:r>
            <w:r>
              <w:rPr>
                <w:sz w:val="18"/>
                <w:szCs w:val="18"/>
              </w:rPr>
              <w:t xml:space="preserve">: </w:t>
            </w:r>
          </w:p>
        </w:tc>
      </w:tr>
      <w:tr w:rsidR="007B02D4" w:rsidRPr="00A877A7" w14:paraId="4F8533DF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FC569" w14:textId="347A7873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Código postal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7B02D4" w:rsidRPr="00A877A7" w14:paraId="643F1035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939E7" w14:textId="596BAC85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Ciudad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7B02D4" w:rsidRPr="00A877A7" w14:paraId="7E614940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95F7F" w14:textId="12C64DF9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Región/Distrito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7B02D4" w:rsidRPr="00A877A7" w14:paraId="4A13BEF5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3EE24" w14:textId="5CAA1343" w:rsidR="007B02D4" w:rsidRPr="00A877A7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 w:rsidRPr="002A4C38">
              <w:rPr>
                <w:sz w:val="18"/>
                <w:szCs w:val="18"/>
                <w:lang w:val="es-ES"/>
              </w:rPr>
              <w:t>País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7B02D4" w:rsidRPr="00182B3E" w14:paraId="77D0C140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2659B" w14:textId="56352D86" w:rsidR="007B02D4" w:rsidRPr="00BF5817" w:rsidRDefault="007B02D4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6B44E3">
              <w:rPr>
                <w:sz w:val="18"/>
                <w:szCs w:val="18"/>
                <w:lang w:val="es-ES"/>
              </w:rPr>
              <w:t>Teléfono (</w:t>
            </w:r>
            <w:r w:rsidRPr="00B960AB">
              <w:rPr>
                <w:sz w:val="18"/>
                <w:szCs w:val="18"/>
                <w:lang w:val="es-ES"/>
              </w:rPr>
              <w:t>incluyendo el código de país</w:t>
            </w:r>
            <w:r>
              <w:rPr>
                <w:sz w:val="18"/>
                <w:szCs w:val="18"/>
                <w:lang w:val="es-ES"/>
              </w:rPr>
              <w:t xml:space="preserve"> y </w:t>
            </w:r>
            <w:r w:rsidRPr="006B44E3">
              <w:rPr>
                <w:sz w:val="18"/>
                <w:szCs w:val="18"/>
                <w:lang w:val="es-ES"/>
              </w:rPr>
              <w:t>ciudad)</w:t>
            </w:r>
          </w:p>
        </w:tc>
      </w:tr>
      <w:tr w:rsidR="007B02D4" w:rsidRPr="00182B3E" w14:paraId="4D857F2B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66857" w14:textId="03B1C7F6" w:rsidR="007B02D4" w:rsidRPr="007B02D4" w:rsidRDefault="007B02D4" w:rsidP="007B02D4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7B02D4">
              <w:rPr>
                <w:sz w:val="18"/>
                <w:szCs w:val="18"/>
                <w:lang w:val="es-ES"/>
              </w:rPr>
              <w:t xml:space="preserve">Teléfono oficina: </w:t>
            </w:r>
          </w:p>
          <w:p w14:paraId="1DBAA372" w14:textId="5650DAF1" w:rsidR="007B02D4" w:rsidRPr="00C855BF" w:rsidRDefault="007B02D4" w:rsidP="003C473E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Teléfono particular</w:t>
            </w:r>
            <w:r w:rsidRPr="002A4C38">
              <w:rPr>
                <w:sz w:val="18"/>
                <w:szCs w:val="18"/>
                <w:lang w:val="es-ES"/>
              </w:rPr>
              <w:t xml:space="preserve">:  </w:t>
            </w:r>
          </w:p>
          <w:p w14:paraId="237152E2" w14:textId="76EC40B1" w:rsidR="007B02D4" w:rsidRPr="00C855BF" w:rsidRDefault="007B02D4" w:rsidP="003C473E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 xml:space="preserve">Celular:  </w:t>
            </w:r>
            <w:r w:rsidRPr="00C855BF">
              <w:rPr>
                <w:sz w:val="18"/>
                <w:szCs w:val="18"/>
                <w:lang w:val="es-ES"/>
              </w:rPr>
              <w:t xml:space="preserve">   </w:t>
            </w:r>
          </w:p>
        </w:tc>
      </w:tr>
      <w:tr w:rsidR="003C473E" w:rsidRPr="00182B3E" w14:paraId="396B7173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7DB5A" w14:textId="607AAAC7" w:rsidR="00161CAA" w:rsidRDefault="00161CAA" w:rsidP="00161CAA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B375C9">
              <w:rPr>
                <w:sz w:val="18"/>
                <w:szCs w:val="18"/>
                <w:lang w:val="es-ES"/>
              </w:rPr>
              <w:t>Correo electrónico</w:t>
            </w:r>
            <w:r>
              <w:rPr>
                <w:sz w:val="18"/>
                <w:szCs w:val="18"/>
                <w:lang w:val="es-ES"/>
              </w:rPr>
              <w:t xml:space="preserve"> (oficina)</w:t>
            </w:r>
            <w:r w:rsidRPr="00B375C9">
              <w:rPr>
                <w:sz w:val="18"/>
                <w:szCs w:val="18"/>
                <w:lang w:val="es-ES"/>
              </w:rPr>
              <w:t xml:space="preserve">: </w:t>
            </w:r>
          </w:p>
          <w:p w14:paraId="7AFC3ADF" w14:textId="5CF68476" w:rsidR="003C473E" w:rsidRPr="00161CAA" w:rsidRDefault="00161CAA" w:rsidP="00161CAA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B375C9">
              <w:rPr>
                <w:sz w:val="18"/>
                <w:szCs w:val="18"/>
                <w:lang w:val="es-ES"/>
              </w:rPr>
              <w:t>Correo electrónico</w:t>
            </w:r>
            <w:r>
              <w:rPr>
                <w:sz w:val="18"/>
                <w:szCs w:val="18"/>
                <w:lang w:val="es-ES"/>
              </w:rPr>
              <w:t xml:space="preserve"> (privado)</w:t>
            </w:r>
            <w:r w:rsidRPr="00B375C9">
              <w:rPr>
                <w:sz w:val="18"/>
                <w:szCs w:val="18"/>
                <w:lang w:val="es-ES"/>
              </w:rPr>
              <w:t xml:space="preserve">: </w:t>
            </w:r>
          </w:p>
        </w:tc>
      </w:tr>
      <w:tr w:rsidR="003C473E" w:rsidRPr="00A877A7" w14:paraId="20CB3513" w14:textId="77777777" w:rsidTr="004347AF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2E49A0" w14:textId="7844797B" w:rsidR="003C473E" w:rsidRPr="00A877A7" w:rsidRDefault="003C473E" w:rsidP="003C473E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 xml:space="preserve">Página </w:t>
            </w:r>
            <w:r>
              <w:rPr>
                <w:sz w:val="18"/>
                <w:szCs w:val="18"/>
              </w:rPr>
              <w:t xml:space="preserve">Web: </w:t>
            </w:r>
          </w:p>
        </w:tc>
      </w:tr>
      <w:tr w:rsidR="00A7646E" w:rsidRPr="00182B3E" w14:paraId="1371DF4D" w14:textId="77777777" w:rsidTr="000B601E">
        <w:trPr>
          <w:cantSplit/>
        </w:trPr>
        <w:tc>
          <w:tcPr>
            <w:tcW w:w="9341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B4A02F" w14:textId="75F562FC" w:rsidR="00A7646E" w:rsidRPr="00BF5817" w:rsidRDefault="000B4BA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B375C9">
              <w:rPr>
                <w:b/>
                <w:sz w:val="18"/>
                <w:lang w:val="es-ES"/>
              </w:rPr>
              <w:t xml:space="preserve">Aeropuerto/ciudad más cercana a su </w:t>
            </w:r>
            <w:r>
              <w:rPr>
                <w:b/>
                <w:sz w:val="18"/>
                <w:lang w:val="es-ES"/>
              </w:rPr>
              <w:t xml:space="preserve">lugar de </w:t>
            </w:r>
            <w:r w:rsidRPr="00B375C9">
              <w:rPr>
                <w:b/>
                <w:sz w:val="18"/>
                <w:lang w:val="es-ES"/>
              </w:rPr>
              <w:t xml:space="preserve">residencia: </w:t>
            </w:r>
          </w:p>
        </w:tc>
      </w:tr>
      <w:tr w:rsidR="00FE08C0" w:rsidRPr="00D1111C" w14:paraId="467D857D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290579B" w14:textId="77777777" w:rsidR="00FE08C0" w:rsidRPr="00D1111C" w:rsidRDefault="000136B8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2A4C38">
              <w:rPr>
                <w:b/>
                <w:sz w:val="20"/>
                <w:lang w:val="es-ES"/>
              </w:rPr>
              <w:t>CONOCIMIENTO DE IDIOMAS</w:t>
            </w:r>
          </w:p>
        </w:tc>
      </w:tr>
      <w:tr w:rsidR="00FE08C0" w:rsidRPr="006D0D7B" w14:paraId="620B269A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76DE61" w14:textId="68517A5C" w:rsidR="00FE08C0" w:rsidRPr="006D0D7B" w:rsidRDefault="000136B8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bookmarkStart w:id="1" w:name="_Hlk512333036"/>
            <w:r w:rsidRPr="002A4C38">
              <w:rPr>
                <w:b/>
                <w:sz w:val="18"/>
                <w:lang w:val="es-ES"/>
              </w:rPr>
              <w:t>Lengua materna</w:t>
            </w:r>
            <w:r w:rsidRPr="002A4C38">
              <w:rPr>
                <w:sz w:val="18"/>
                <w:lang w:val="es-ES"/>
              </w:rPr>
              <w:t>:</w:t>
            </w:r>
            <w:r w:rsidR="00746296" w:rsidRPr="006D0D7B">
              <w:rPr>
                <w:sz w:val="18"/>
              </w:rPr>
              <w:t xml:space="preserve"> </w:t>
            </w: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33E2480" w14:textId="77777777" w:rsidR="00FE08C0" w:rsidRPr="00FE08C0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b/>
                <w:sz w:val="18"/>
                <w:szCs w:val="18"/>
              </w:rPr>
            </w:pPr>
            <w:r w:rsidRPr="002A4C38">
              <w:rPr>
                <w:b/>
                <w:sz w:val="18"/>
                <w:szCs w:val="18"/>
                <w:lang w:val="es-ES"/>
              </w:rPr>
              <w:t>Descripción:</w:t>
            </w:r>
          </w:p>
        </w:tc>
      </w:tr>
      <w:tr w:rsidR="00FE08C0" w:rsidRPr="00182B3E" w14:paraId="1DFE22FE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2"/>
              <w:gridCol w:w="706"/>
              <w:gridCol w:w="699"/>
              <w:gridCol w:w="732"/>
            </w:tblGrid>
            <w:tr w:rsidR="00FE08C0" w14:paraId="6350E3BA" w14:textId="77777777" w:rsidTr="00CE3DF1">
              <w:tc>
                <w:tcPr>
                  <w:tcW w:w="2191" w:type="dxa"/>
                </w:tcPr>
                <w:p w14:paraId="60D4D58F" w14:textId="77777777" w:rsidR="00FE08C0" w:rsidRPr="00FE08C0" w:rsidRDefault="000136B8" w:rsidP="00D1111C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b/>
                      <w:sz w:val="16"/>
                    </w:rPr>
                  </w:pPr>
                  <w:r w:rsidRPr="002A4C38">
                    <w:rPr>
                      <w:b/>
                      <w:sz w:val="16"/>
                      <w:lang w:val="es-ES"/>
                    </w:rPr>
                    <w:t>Otros idiomas</w:t>
                  </w:r>
                </w:p>
              </w:tc>
              <w:tc>
                <w:tcPr>
                  <w:tcW w:w="707" w:type="dxa"/>
                </w:tcPr>
                <w:p w14:paraId="6011B334" w14:textId="77777777" w:rsidR="00FE08C0" w:rsidRPr="00FE08C0" w:rsidRDefault="00F43FEF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H</w:t>
                  </w:r>
                  <w:r w:rsidR="00BE14DA" w:rsidRPr="002A4C38">
                    <w:rPr>
                      <w:b/>
                      <w:sz w:val="16"/>
                      <w:lang w:val="es-ES"/>
                    </w:rPr>
                    <w:t>abla</w:t>
                  </w:r>
                </w:p>
              </w:tc>
              <w:tc>
                <w:tcPr>
                  <w:tcW w:w="701" w:type="dxa"/>
                </w:tcPr>
                <w:p w14:paraId="2214AD15" w14:textId="77777777" w:rsidR="00FE08C0" w:rsidRPr="00FE08C0" w:rsidRDefault="00BE14DA" w:rsidP="00F43FEF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 w:rsidRPr="002A4C38">
                    <w:rPr>
                      <w:b/>
                      <w:sz w:val="16"/>
                      <w:lang w:val="es-ES"/>
                    </w:rPr>
                    <w:t>Lee</w:t>
                  </w:r>
                </w:p>
              </w:tc>
              <w:tc>
                <w:tcPr>
                  <w:tcW w:w="720" w:type="dxa"/>
                </w:tcPr>
                <w:p w14:paraId="0E40B448" w14:textId="77777777" w:rsidR="00FE08C0" w:rsidRPr="00FE08C0" w:rsidRDefault="00F43FEF" w:rsidP="00D1111C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  <w:lang w:val="es-ES"/>
                    </w:rPr>
                    <w:t>E</w:t>
                  </w:r>
                  <w:r w:rsidR="00BE14DA" w:rsidRPr="002A4C38">
                    <w:rPr>
                      <w:b/>
                      <w:sz w:val="16"/>
                      <w:lang w:val="es-ES"/>
                    </w:rPr>
                    <w:t>scribe</w:t>
                  </w:r>
                </w:p>
              </w:tc>
            </w:tr>
            <w:tr w:rsidR="00CE3DF1" w14:paraId="1E3B215D" w14:textId="77777777" w:rsidTr="00CE3DF1">
              <w:tc>
                <w:tcPr>
                  <w:tcW w:w="2191" w:type="dxa"/>
                </w:tcPr>
                <w:p w14:paraId="313D51E7" w14:textId="64EF51D6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7" w:type="dxa"/>
                </w:tcPr>
                <w:p w14:paraId="187BE403" w14:textId="735026D9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1" w:type="dxa"/>
                </w:tcPr>
                <w:p w14:paraId="63E6F971" w14:textId="00C3D1B1" w:rsidR="00CE3DF1" w:rsidRDefault="00CE3DF1" w:rsidP="00CE3DF1"/>
              </w:tc>
              <w:tc>
                <w:tcPr>
                  <w:tcW w:w="720" w:type="dxa"/>
                </w:tcPr>
                <w:p w14:paraId="2EFC404A" w14:textId="18D00E5D" w:rsidR="00CE3DF1" w:rsidRDefault="00CE3DF1" w:rsidP="00CE3DF1"/>
              </w:tc>
            </w:tr>
            <w:tr w:rsidR="00CE3DF1" w14:paraId="6ECD3852" w14:textId="77777777" w:rsidTr="00CE3DF1">
              <w:tc>
                <w:tcPr>
                  <w:tcW w:w="2191" w:type="dxa"/>
                </w:tcPr>
                <w:p w14:paraId="5D7BB564" w14:textId="24E6D193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7" w:type="dxa"/>
                </w:tcPr>
                <w:p w14:paraId="6DEA978A" w14:textId="3400FC96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1" w:type="dxa"/>
                </w:tcPr>
                <w:p w14:paraId="5BC47DA5" w14:textId="041851A6" w:rsidR="00CE3DF1" w:rsidRDefault="00CE3DF1" w:rsidP="00CE3DF1"/>
              </w:tc>
              <w:tc>
                <w:tcPr>
                  <w:tcW w:w="720" w:type="dxa"/>
                </w:tcPr>
                <w:p w14:paraId="1C150E2B" w14:textId="4C235FA0" w:rsidR="00CE3DF1" w:rsidRDefault="00CE3DF1" w:rsidP="00CE3DF1"/>
              </w:tc>
            </w:tr>
            <w:tr w:rsidR="00CE3DF1" w14:paraId="3944ABD0" w14:textId="77777777" w:rsidTr="00CE3DF1">
              <w:tc>
                <w:tcPr>
                  <w:tcW w:w="2191" w:type="dxa"/>
                </w:tcPr>
                <w:p w14:paraId="51F6A48A" w14:textId="386DEB7A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7" w:type="dxa"/>
                </w:tcPr>
                <w:p w14:paraId="7E131A9F" w14:textId="46474D51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1" w:type="dxa"/>
                </w:tcPr>
                <w:p w14:paraId="3DF13375" w14:textId="6EF4F426" w:rsidR="00CE3DF1" w:rsidRDefault="00CE3DF1" w:rsidP="00CE3DF1"/>
              </w:tc>
              <w:tc>
                <w:tcPr>
                  <w:tcW w:w="720" w:type="dxa"/>
                </w:tcPr>
                <w:p w14:paraId="694FE658" w14:textId="4602A807" w:rsidR="00CE3DF1" w:rsidRDefault="00CE3DF1" w:rsidP="00CE3DF1"/>
              </w:tc>
            </w:tr>
            <w:tr w:rsidR="00CE3DF1" w14:paraId="01B24BAA" w14:textId="77777777" w:rsidTr="00CE3DF1">
              <w:tc>
                <w:tcPr>
                  <w:tcW w:w="2191" w:type="dxa"/>
                </w:tcPr>
                <w:p w14:paraId="1A802F58" w14:textId="003972F4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707" w:type="dxa"/>
                </w:tcPr>
                <w:p w14:paraId="42A50235" w14:textId="27D70DCE" w:rsidR="00CE3DF1" w:rsidRPr="00FE08C0" w:rsidRDefault="00CE3DF1" w:rsidP="00CE3DF1">
                  <w:pPr>
                    <w:pStyle w:val="BodyText"/>
                    <w:spacing w:beforeLines="10" w:before="24" w:afterLines="10" w:after="24" w:line="240" w:lineRule="auto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701" w:type="dxa"/>
                </w:tcPr>
                <w:p w14:paraId="4F5290C8" w14:textId="5C1B8C02" w:rsidR="00CE3DF1" w:rsidRDefault="00CE3DF1" w:rsidP="00CE3DF1"/>
              </w:tc>
              <w:tc>
                <w:tcPr>
                  <w:tcW w:w="720" w:type="dxa"/>
                </w:tcPr>
                <w:p w14:paraId="2D892738" w14:textId="6BEF72FF" w:rsidR="00CE3DF1" w:rsidRDefault="00CE3DF1" w:rsidP="00CE3DF1"/>
              </w:tc>
            </w:tr>
          </w:tbl>
          <w:p w14:paraId="300D74B4" w14:textId="77777777" w:rsidR="00FE08C0" w:rsidRPr="006D0D7B" w:rsidRDefault="00FE08C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42DCDC" w14:textId="77777777" w:rsidR="00BE14DA" w:rsidRPr="002A4C38" w:rsidRDefault="00BE14DA" w:rsidP="00BE14DA">
            <w:pPr>
              <w:pStyle w:val="BodyText"/>
              <w:spacing w:beforeLines="20" w:before="48" w:afterLines="20" w:after="48" w:line="240" w:lineRule="auto"/>
              <w:jc w:val="left"/>
              <w:rPr>
                <w:sz w:val="16"/>
                <w:szCs w:val="18"/>
                <w:lang w:val="es-ES"/>
              </w:rPr>
            </w:pPr>
            <w:r w:rsidRPr="002A4C38">
              <w:rPr>
                <w:sz w:val="16"/>
                <w:szCs w:val="18"/>
                <w:lang w:val="es-ES"/>
              </w:rPr>
              <w:t>BIEN (F)</w:t>
            </w:r>
            <w:r w:rsidRPr="002A4C38">
              <w:rPr>
                <w:sz w:val="16"/>
                <w:szCs w:val="18"/>
                <w:lang w:val="es-ES"/>
              </w:rPr>
              <w:br/>
            </w:r>
          </w:p>
          <w:p w14:paraId="131FA8A2" w14:textId="77777777" w:rsidR="00BE14DA" w:rsidRPr="002A4C38" w:rsidRDefault="00BE14DA" w:rsidP="00BE14DA">
            <w:pPr>
              <w:pStyle w:val="BodyText"/>
              <w:spacing w:beforeLines="20" w:before="48" w:afterLines="20" w:after="48" w:line="240" w:lineRule="auto"/>
              <w:jc w:val="left"/>
              <w:rPr>
                <w:sz w:val="16"/>
                <w:szCs w:val="18"/>
                <w:lang w:val="es-ES"/>
              </w:rPr>
            </w:pPr>
            <w:r w:rsidRPr="002A4C38">
              <w:rPr>
                <w:sz w:val="16"/>
                <w:szCs w:val="18"/>
                <w:lang w:val="es-ES"/>
              </w:rPr>
              <w:t>CON CIERTA FACILIDAD (W)</w:t>
            </w:r>
          </w:p>
          <w:p w14:paraId="409517FB" w14:textId="77777777" w:rsidR="00FE08C0" w:rsidRPr="00FE08C0" w:rsidRDefault="00BE14DA" w:rsidP="00BE14DA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</w:rPr>
            </w:pPr>
            <w:r w:rsidRPr="002A4C38">
              <w:rPr>
                <w:sz w:val="16"/>
                <w:szCs w:val="18"/>
                <w:lang w:val="es-ES"/>
              </w:rPr>
              <w:t>CON DIFICULTAD (L)</w:t>
            </w:r>
          </w:p>
        </w:tc>
        <w:tc>
          <w:tcPr>
            <w:tcW w:w="3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2C5DCD0" w14:textId="77777777" w:rsidR="00BE14DA" w:rsidRPr="00085433" w:rsidRDefault="00F43FEF" w:rsidP="00BE14DA">
            <w:pPr>
              <w:pStyle w:val="BodyText"/>
              <w:spacing w:beforeLines="20" w:before="48" w:afterLines="20" w:after="48" w:line="240" w:lineRule="auto"/>
              <w:jc w:val="left"/>
              <w:rPr>
                <w:sz w:val="16"/>
                <w:szCs w:val="18"/>
                <w:lang w:val="es-ES"/>
              </w:rPr>
            </w:pPr>
            <w:r w:rsidRPr="00B375C9">
              <w:rPr>
                <w:sz w:val="16"/>
                <w:szCs w:val="18"/>
                <w:lang w:val="es-ES"/>
              </w:rPr>
              <w:t xml:space="preserve">Lo habla, lee y escribe </w:t>
            </w:r>
            <w:r>
              <w:rPr>
                <w:sz w:val="16"/>
                <w:szCs w:val="18"/>
                <w:lang w:val="es-ES"/>
              </w:rPr>
              <w:t xml:space="preserve">prácticamente </w:t>
            </w:r>
            <w:r w:rsidRPr="00B375C9">
              <w:rPr>
                <w:sz w:val="16"/>
                <w:szCs w:val="18"/>
                <w:lang w:val="es-ES"/>
              </w:rPr>
              <w:t xml:space="preserve">como </w:t>
            </w:r>
            <w:r>
              <w:rPr>
                <w:sz w:val="16"/>
                <w:szCs w:val="18"/>
                <w:lang w:val="es-ES"/>
              </w:rPr>
              <w:t>la</w:t>
            </w:r>
            <w:r w:rsidRPr="00B375C9">
              <w:rPr>
                <w:sz w:val="16"/>
                <w:szCs w:val="18"/>
                <w:lang w:val="es-ES"/>
              </w:rPr>
              <w:t xml:space="preserve"> lengua materna</w:t>
            </w:r>
            <w:r>
              <w:rPr>
                <w:sz w:val="16"/>
                <w:szCs w:val="18"/>
                <w:lang w:val="es-ES"/>
              </w:rPr>
              <w:t>.</w:t>
            </w:r>
          </w:p>
          <w:p w14:paraId="6BB4EF3A" w14:textId="77777777" w:rsidR="00BE14DA" w:rsidRPr="00085433" w:rsidRDefault="00BE14DA" w:rsidP="00BE14DA">
            <w:pPr>
              <w:pStyle w:val="BodyText"/>
              <w:spacing w:beforeLines="20" w:before="48" w:afterLines="20" w:after="48" w:line="240" w:lineRule="auto"/>
              <w:jc w:val="left"/>
              <w:rPr>
                <w:sz w:val="16"/>
                <w:szCs w:val="18"/>
                <w:lang w:val="es-ES"/>
              </w:rPr>
            </w:pPr>
            <w:r>
              <w:rPr>
                <w:sz w:val="16"/>
                <w:szCs w:val="18"/>
                <w:lang w:val="es-ES"/>
              </w:rPr>
              <w:t>Puede participar con facilidad en discusiones</w:t>
            </w:r>
            <w:r w:rsidRPr="00085433">
              <w:rPr>
                <w:sz w:val="16"/>
                <w:szCs w:val="18"/>
                <w:lang w:val="es-ES"/>
              </w:rPr>
              <w:t>, lee y escribe textos complejos</w:t>
            </w:r>
          </w:p>
          <w:p w14:paraId="174A71D8" w14:textId="77777777" w:rsidR="00FE08C0" w:rsidRPr="00BE14DA" w:rsidRDefault="00BE14DA" w:rsidP="00BE14DA">
            <w:pPr>
              <w:pStyle w:val="BodyText"/>
              <w:spacing w:beforeLines="10" w:before="24" w:afterLines="10" w:after="24" w:line="240" w:lineRule="auto"/>
              <w:jc w:val="left"/>
              <w:rPr>
                <w:sz w:val="16"/>
                <w:szCs w:val="18"/>
                <w:lang w:val="es-ES"/>
              </w:rPr>
            </w:pPr>
            <w:r>
              <w:rPr>
                <w:sz w:val="16"/>
                <w:szCs w:val="18"/>
                <w:lang w:val="es-ES"/>
              </w:rPr>
              <w:t>Co</w:t>
            </w:r>
            <w:r w:rsidRPr="00085433">
              <w:rPr>
                <w:sz w:val="16"/>
                <w:szCs w:val="18"/>
                <w:lang w:val="es-ES"/>
              </w:rPr>
              <w:t>nversación</w:t>
            </w:r>
            <w:r>
              <w:rPr>
                <w:sz w:val="16"/>
                <w:szCs w:val="18"/>
                <w:lang w:val="es-ES"/>
              </w:rPr>
              <w:t xml:space="preserve"> limitada</w:t>
            </w:r>
            <w:r w:rsidRPr="00085433">
              <w:rPr>
                <w:sz w:val="16"/>
                <w:szCs w:val="18"/>
                <w:lang w:val="es-ES"/>
              </w:rPr>
              <w:t xml:space="preserve">, </w:t>
            </w:r>
            <w:r>
              <w:rPr>
                <w:sz w:val="16"/>
                <w:szCs w:val="18"/>
                <w:lang w:val="es-ES"/>
              </w:rPr>
              <w:t xml:space="preserve">lee periódicos y </w:t>
            </w:r>
            <w:r w:rsidRPr="00085433">
              <w:rPr>
                <w:sz w:val="16"/>
                <w:szCs w:val="18"/>
                <w:lang w:val="es-ES"/>
              </w:rPr>
              <w:t>correspondencia</w:t>
            </w:r>
            <w:r>
              <w:rPr>
                <w:sz w:val="16"/>
                <w:szCs w:val="18"/>
                <w:lang w:val="es-ES"/>
              </w:rPr>
              <w:t xml:space="preserve"> de rutina</w:t>
            </w:r>
          </w:p>
        </w:tc>
      </w:tr>
      <w:bookmarkEnd w:id="1"/>
      <w:tr w:rsidR="009539B8" w:rsidRPr="00D1111C" w14:paraId="129BD8FB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91349A" w14:textId="4FE8268D" w:rsidR="009539B8" w:rsidRPr="00D1111C" w:rsidRDefault="00BE14DA" w:rsidP="009539B8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2A4C38">
              <w:rPr>
                <w:b/>
                <w:sz w:val="20"/>
                <w:lang w:val="es-ES"/>
              </w:rPr>
              <w:t>ESTUDIOS</w:t>
            </w:r>
          </w:p>
        </w:tc>
      </w:tr>
      <w:tr w:rsidR="006D0D7B" w:rsidRPr="00A877A7" w14:paraId="39EA48FF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DFD146" w14:textId="182B36B2" w:rsidR="003760B1" w:rsidRPr="00746296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de inicio</w:t>
            </w:r>
            <w:r w:rsidRPr="002A4C38">
              <w:rPr>
                <w:sz w:val="18"/>
                <w:lang w:val="es-ES"/>
              </w:rPr>
              <w:t>:</w:t>
            </w:r>
            <w:r w:rsidR="006D0D7B" w:rsidRPr="00746296">
              <w:rPr>
                <w:sz w:val="18"/>
                <w:lang w:val="es-ES"/>
              </w:rPr>
              <w:t xml:space="preserve">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  <w:r w:rsidR="00746296" w:rsidRPr="00746296">
              <w:rPr>
                <w:bCs/>
                <w:sz w:val="20"/>
                <w:shd w:val="clear" w:color="auto" w:fill="FFFFFF" w:themeFill="background1"/>
                <w:lang w:val="es-ES"/>
              </w:rPr>
              <w:t xml:space="preserve">     </w:t>
            </w:r>
          </w:p>
          <w:p w14:paraId="486C5E32" w14:textId="6E7DAC2B" w:rsidR="006D0D7B" w:rsidRPr="00746296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0667012" w14:textId="77777777" w:rsidR="00BE14DA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 xml:space="preserve">Institución:  </w:t>
            </w:r>
          </w:p>
          <w:p w14:paraId="74E61616" w14:textId="63658F2A" w:rsidR="006D0D7B" w:rsidRPr="00A877A7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6D0D7B" w:rsidRPr="006D0D7B" w14:paraId="05864339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FF425D" w14:textId="24ED9614" w:rsidR="003760B1" w:rsidRPr="008E6772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Fecha de </w:t>
            </w:r>
            <w:r w:rsidRPr="001D6876">
              <w:rPr>
                <w:sz w:val="18"/>
                <w:lang w:val="es-ES"/>
              </w:rPr>
              <w:t>graduación:</w:t>
            </w:r>
            <w:r w:rsidR="00746296" w:rsidRPr="001D6876">
              <w:rPr>
                <w:sz w:val="18"/>
                <w:szCs w:val="18"/>
                <w:lang w:val="es-ES"/>
              </w:rPr>
              <w:t xml:space="preserve"> YYYY-MM</w:t>
            </w:r>
            <w:r w:rsidR="00746296" w:rsidRPr="008E6772">
              <w:rPr>
                <w:bCs/>
                <w:sz w:val="20"/>
                <w:lang w:val="es-ES"/>
              </w:rPr>
              <w:t xml:space="preserve">  </w:t>
            </w:r>
          </w:p>
          <w:p w14:paraId="3AA1E0EC" w14:textId="2D604052" w:rsidR="006D0D7B" w:rsidRPr="008E6772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9061" w14:textId="77777777" w:rsidR="00BE14DA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 la i</w:t>
            </w:r>
            <w:r w:rsidRPr="002A4C38">
              <w:rPr>
                <w:sz w:val="18"/>
                <w:szCs w:val="18"/>
                <w:lang w:val="es-ES"/>
              </w:rPr>
              <w:t xml:space="preserve">nstitución:  </w:t>
            </w:r>
          </w:p>
          <w:p w14:paraId="4E35C07D" w14:textId="5E9DB640" w:rsidR="006D0D7B" w:rsidRPr="006D0D7B" w:rsidRDefault="006D0D7B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2660EF" w14:textId="77777777" w:rsidR="00BE14DA" w:rsidRDefault="00BE14DA" w:rsidP="003760B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País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 la i</w:t>
            </w:r>
            <w:r w:rsidRPr="002A4C38">
              <w:rPr>
                <w:sz w:val="18"/>
                <w:szCs w:val="18"/>
                <w:lang w:val="es-ES"/>
              </w:rPr>
              <w:t xml:space="preserve">nstitución:  </w:t>
            </w:r>
          </w:p>
          <w:p w14:paraId="7E61B5BE" w14:textId="4A3216E6" w:rsidR="006D0D7B" w:rsidRPr="006D0D7B" w:rsidRDefault="006D0D7B" w:rsidP="003760B1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2D6D80" w:rsidRPr="006D0D7B" w14:paraId="515EA8D7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ACD854D" w14:textId="77777777" w:rsidR="00BE14DA" w:rsidRDefault="00BE14DA" w:rsidP="006258DD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Nivel de e</w:t>
            </w:r>
            <w:r w:rsidRPr="002A4C38">
              <w:rPr>
                <w:sz w:val="18"/>
                <w:lang w:val="es-ES"/>
              </w:rPr>
              <w:t>ducación (a</w:t>
            </w:r>
            <w:r>
              <w:rPr>
                <w:sz w:val="18"/>
                <w:lang w:val="es-ES"/>
              </w:rPr>
              <w:t>lcanzado</w:t>
            </w:r>
            <w:r w:rsidRPr="002A4C38">
              <w:rPr>
                <w:sz w:val="18"/>
                <w:lang w:val="es-ES"/>
              </w:rPr>
              <w:t xml:space="preserve">): </w:t>
            </w:r>
          </w:p>
          <w:p w14:paraId="097F992B" w14:textId="49A3426D" w:rsidR="006258DD" w:rsidRPr="006D0D7B" w:rsidRDefault="006258DD" w:rsidP="006258DD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F23B0F4" w14:textId="77777777" w:rsidR="00BE14DA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principal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e</w:t>
            </w:r>
            <w:r w:rsidRPr="002A4C38">
              <w:rPr>
                <w:sz w:val="18"/>
                <w:szCs w:val="18"/>
                <w:lang w:val="es-ES"/>
              </w:rPr>
              <w:t>stud</w:t>
            </w:r>
            <w:r>
              <w:rPr>
                <w:sz w:val="18"/>
                <w:szCs w:val="18"/>
                <w:lang w:val="es-ES"/>
              </w:rPr>
              <w:t>io</w:t>
            </w:r>
            <w:r w:rsidRPr="002A4C38">
              <w:rPr>
                <w:sz w:val="18"/>
                <w:szCs w:val="18"/>
                <w:lang w:val="es-ES"/>
              </w:rPr>
              <w:t xml:space="preserve">:  </w:t>
            </w:r>
          </w:p>
          <w:p w14:paraId="17487289" w14:textId="17381C2D" w:rsidR="002D6D80" w:rsidRDefault="002D6D80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14:paraId="109DF1D9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7802D5A" w14:textId="77777777"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58A917" w14:textId="77777777" w:rsidR="00BE14DA" w:rsidRDefault="00BE14DA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 xml:space="preserve">Especialización:  </w:t>
            </w:r>
          </w:p>
          <w:p w14:paraId="235BB791" w14:textId="093680F8" w:rsidR="00176CE2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A877A7" w14:paraId="649DC341" w14:textId="77777777" w:rsidTr="00806E8D">
        <w:trPr>
          <w:cantSplit/>
        </w:trPr>
        <w:tc>
          <w:tcPr>
            <w:tcW w:w="4535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653BFD7" w14:textId="20D33520" w:rsidR="00785ADF" w:rsidRPr="008E6772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de inicio</w:t>
            </w:r>
            <w:r w:rsidRPr="002A4C38">
              <w:rPr>
                <w:sz w:val="18"/>
                <w:lang w:val="es-ES"/>
              </w:rPr>
              <w:t>:</w:t>
            </w:r>
            <w:r w:rsidR="00746296">
              <w:rPr>
                <w:sz w:val="18"/>
                <w:lang w:val="es-ES"/>
              </w:rPr>
              <w:t xml:space="preserve">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  <w:r w:rsidR="00746296" w:rsidRPr="00746296">
              <w:rPr>
                <w:bCs/>
                <w:sz w:val="20"/>
                <w:shd w:val="clear" w:color="auto" w:fill="FFFFFF" w:themeFill="background1"/>
                <w:lang w:val="es-ES"/>
              </w:rPr>
              <w:t xml:space="preserve">     </w:t>
            </w:r>
          </w:p>
          <w:p w14:paraId="25F362D0" w14:textId="6394371E" w:rsidR="00785ADF" w:rsidRPr="008E6772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52298E3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 xml:space="preserve">Institución:  </w:t>
            </w:r>
          </w:p>
          <w:p w14:paraId="1B4FEF58" w14:textId="21EC81A6" w:rsidR="00785ADF" w:rsidRPr="00A877A7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4132A864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3588EF9" w14:textId="458DE59A" w:rsidR="00785ADF" w:rsidRPr="008E6772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de gr</w:t>
            </w:r>
            <w:r w:rsidRPr="002A4C38">
              <w:rPr>
                <w:sz w:val="18"/>
                <w:lang w:val="es-ES"/>
              </w:rPr>
              <w:t>aduación</w:t>
            </w:r>
            <w:r w:rsidR="00746296">
              <w:rPr>
                <w:sz w:val="18"/>
                <w:lang w:val="es-ES"/>
              </w:rPr>
              <w:t xml:space="preserve">: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</w:p>
          <w:p w14:paraId="4771B1AF" w14:textId="6DAE14C9" w:rsidR="00785ADF" w:rsidRPr="008E6772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A6E7F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 la i</w:t>
            </w:r>
            <w:r w:rsidRPr="002A4C38">
              <w:rPr>
                <w:sz w:val="18"/>
                <w:szCs w:val="18"/>
                <w:lang w:val="es-ES"/>
              </w:rPr>
              <w:t xml:space="preserve">nstitución:  </w:t>
            </w:r>
          </w:p>
          <w:p w14:paraId="5E2DFBDD" w14:textId="47CBC32C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2445B2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 la i</w:t>
            </w:r>
            <w:r w:rsidRPr="002A4C38">
              <w:rPr>
                <w:sz w:val="18"/>
                <w:szCs w:val="18"/>
                <w:lang w:val="es-ES"/>
              </w:rPr>
              <w:t xml:space="preserve">nstitución:  </w:t>
            </w:r>
          </w:p>
          <w:p w14:paraId="7B929387" w14:textId="6F0B5C9A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6596CA07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F72D207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Nivel de e</w:t>
            </w:r>
            <w:r w:rsidRPr="002A4C38">
              <w:rPr>
                <w:sz w:val="18"/>
                <w:lang w:val="es-ES"/>
              </w:rPr>
              <w:t>ducación (a</w:t>
            </w:r>
            <w:r>
              <w:rPr>
                <w:sz w:val="18"/>
                <w:lang w:val="es-ES"/>
              </w:rPr>
              <w:t>lcanzado</w:t>
            </w:r>
            <w:r w:rsidRPr="002A4C38">
              <w:rPr>
                <w:sz w:val="18"/>
                <w:lang w:val="es-ES"/>
              </w:rPr>
              <w:t xml:space="preserve">): </w:t>
            </w:r>
          </w:p>
          <w:p w14:paraId="02F03E3F" w14:textId="00F4BB8D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90B959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Área principal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e</w:t>
            </w:r>
            <w:r w:rsidRPr="002A4C38">
              <w:rPr>
                <w:sz w:val="18"/>
                <w:szCs w:val="18"/>
                <w:lang w:val="es-ES"/>
              </w:rPr>
              <w:t>stud</w:t>
            </w:r>
            <w:r>
              <w:rPr>
                <w:sz w:val="18"/>
                <w:szCs w:val="18"/>
                <w:lang w:val="es-ES"/>
              </w:rPr>
              <w:t>io</w:t>
            </w:r>
            <w:r w:rsidRPr="002A4C38">
              <w:rPr>
                <w:sz w:val="18"/>
                <w:szCs w:val="18"/>
                <w:lang w:val="es-ES"/>
              </w:rPr>
              <w:t xml:space="preserve">:  </w:t>
            </w:r>
          </w:p>
          <w:p w14:paraId="2C236998" w14:textId="468F4271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4AC8A080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64D15844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4E340DDB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 w:rsidRPr="002A4C38">
              <w:rPr>
                <w:sz w:val="18"/>
                <w:lang w:val="es-ES"/>
              </w:rPr>
              <w:t xml:space="preserve">Especialización:  </w:t>
            </w:r>
          </w:p>
          <w:p w14:paraId="3E046CA4" w14:textId="751876B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D1111C" w14:paraId="6D8F57E5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C22EF0" w14:textId="77777777" w:rsidR="00176CE2" w:rsidRPr="00D1111C" w:rsidRDefault="00785ADF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2A4C38">
              <w:rPr>
                <w:b/>
                <w:sz w:val="20"/>
                <w:lang w:val="es-ES"/>
              </w:rPr>
              <w:t>EXPERIENC</w:t>
            </w:r>
            <w:r>
              <w:rPr>
                <w:b/>
                <w:sz w:val="20"/>
                <w:lang w:val="es-ES"/>
              </w:rPr>
              <w:t>IA LABORAL RECIENTE</w:t>
            </w:r>
          </w:p>
        </w:tc>
      </w:tr>
      <w:tr w:rsidR="00176CE2" w:rsidRPr="006D0D7B" w14:paraId="1FBF2712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2BDA90" w14:textId="77777777" w:rsidR="00176CE2" w:rsidRPr="006D0D7B" w:rsidRDefault="00785ADF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  <w:lang w:val="es-ES"/>
              </w:rPr>
              <w:t>Trabajo actual</w:t>
            </w:r>
            <w:r w:rsidRPr="002A4C38">
              <w:rPr>
                <w:sz w:val="18"/>
                <w:lang w:val="es-ES"/>
              </w:rPr>
              <w:t xml:space="preserve">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170941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Si</w:t>
            </w:r>
            <w:r w:rsidRPr="002A4C38">
              <w:rPr>
                <w:sz w:val="18"/>
                <w:szCs w:val="18"/>
                <w:lang w:val="es-ES"/>
              </w:rPr>
              <w:t xml:space="preserve">     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20339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 w:rsidRPr="002A4C38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6C8F38" w14:textId="77777777"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14:paraId="5BF23171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8DEFAF" w14:textId="77777777" w:rsidR="00746296" w:rsidRDefault="00785ADF" w:rsidP="00746296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de la empresa / organización</w:t>
            </w:r>
            <w:r w:rsidRPr="002A4C38">
              <w:rPr>
                <w:sz w:val="18"/>
                <w:lang w:val="es-ES"/>
              </w:rPr>
              <w:t>:</w:t>
            </w:r>
            <w:r>
              <w:rPr>
                <w:sz w:val="18"/>
                <w:lang w:val="es-ES"/>
              </w:rPr>
              <w:t xml:space="preserve"> </w:t>
            </w:r>
          </w:p>
          <w:p w14:paraId="60310689" w14:textId="613111DF" w:rsidR="000B601E" w:rsidRPr="007972F3" w:rsidRDefault="000B601E" w:rsidP="00746296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3D49E25" w14:textId="77777777" w:rsidR="00785ADF" w:rsidRDefault="00785ADF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>T</w:t>
            </w:r>
            <w:r>
              <w:rPr>
                <w:sz w:val="18"/>
                <w:szCs w:val="18"/>
                <w:lang w:val="es-ES"/>
              </w:rPr>
              <w:t>ipo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actividad</w:t>
            </w:r>
            <w:r w:rsidRPr="002A4C38">
              <w:rPr>
                <w:sz w:val="18"/>
                <w:szCs w:val="18"/>
                <w:lang w:val="es-ES"/>
              </w:rPr>
              <w:t>: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14:paraId="1EC3E343" w14:textId="3287773F" w:rsidR="000B601E" w:rsidRPr="006D0D7B" w:rsidRDefault="000B601E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14:paraId="18777394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5FAD6A" w14:textId="77777777" w:rsidR="00785ADF" w:rsidRDefault="00D86E71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Cargo que desempeña</w:t>
            </w:r>
            <w:r w:rsidR="00785ADF" w:rsidRPr="002A4C38">
              <w:rPr>
                <w:sz w:val="18"/>
                <w:lang w:val="es-ES"/>
              </w:rPr>
              <w:t>:</w:t>
            </w:r>
            <w:r w:rsidR="00785ADF">
              <w:rPr>
                <w:sz w:val="18"/>
                <w:lang w:val="es-ES"/>
              </w:rPr>
              <w:t xml:space="preserve"> </w:t>
            </w:r>
          </w:p>
          <w:p w14:paraId="728CB4E4" w14:textId="0EC7ED80" w:rsidR="000B601E" w:rsidRPr="006D0D7B" w:rsidRDefault="000B601E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04728F" w14:textId="77777777" w:rsidR="00785ADF" w:rsidRDefault="006048EC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Denominaci</w:t>
            </w:r>
            <w:r w:rsidRPr="00B375C9">
              <w:rPr>
                <w:sz w:val="18"/>
                <w:lang w:val="es-ES"/>
              </w:rPr>
              <w:t>ó</w:t>
            </w:r>
            <w:r>
              <w:rPr>
                <w:sz w:val="18"/>
                <w:szCs w:val="18"/>
                <w:lang w:val="es-ES"/>
              </w:rPr>
              <w:t>n exacta</w:t>
            </w:r>
            <w:r w:rsidR="00785ADF">
              <w:rPr>
                <w:sz w:val="18"/>
                <w:szCs w:val="18"/>
                <w:lang w:val="es-ES"/>
              </w:rPr>
              <w:t xml:space="preserve"> del puesto</w:t>
            </w:r>
            <w:r w:rsidR="00785ADF" w:rsidRPr="002A4C38">
              <w:rPr>
                <w:sz w:val="18"/>
                <w:szCs w:val="18"/>
                <w:lang w:val="es-ES"/>
              </w:rPr>
              <w:t>:</w:t>
            </w:r>
            <w:r w:rsidR="00785ADF">
              <w:rPr>
                <w:sz w:val="18"/>
                <w:szCs w:val="18"/>
                <w:lang w:val="es-ES"/>
              </w:rPr>
              <w:t xml:space="preserve"> </w:t>
            </w:r>
          </w:p>
          <w:p w14:paraId="14ABA8CD" w14:textId="11F6808F" w:rsidR="000B601E" w:rsidRPr="006D0D7B" w:rsidRDefault="000B601E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176CE2" w:rsidRPr="006D0D7B" w14:paraId="55437270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5226F66" w14:textId="77777777" w:rsidR="00746296" w:rsidRDefault="00785ADF" w:rsidP="00785AD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Fecha de inicio-Fecha de finalización: </w:t>
            </w:r>
          </w:p>
          <w:p w14:paraId="3999A399" w14:textId="541C84E0" w:rsidR="00785ADF" w:rsidRDefault="00746296" w:rsidP="00746296">
            <w:pPr>
              <w:pStyle w:val="BodyText"/>
              <w:shd w:val="clear" w:color="auto" w:fill="FFFFFF" w:themeFill="background1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 w:rsidRPr="00E735FF">
              <w:rPr>
                <w:sz w:val="18"/>
                <w:szCs w:val="18"/>
                <w:shd w:val="clear" w:color="auto" w:fill="D9D9D9" w:themeFill="background1" w:themeFillShade="D9"/>
                <w:lang w:val="es-ES"/>
              </w:rPr>
              <w:t>YYYY-MM</w:t>
            </w:r>
            <w:r w:rsidRPr="00E735FF">
              <w:rPr>
                <w:sz w:val="18"/>
                <w:lang w:val="es-ES"/>
              </w:rPr>
              <w:t xml:space="preserve"> - </w:t>
            </w:r>
            <w:r w:rsidRPr="00E735FF">
              <w:rPr>
                <w:sz w:val="18"/>
                <w:szCs w:val="18"/>
                <w:shd w:val="clear" w:color="auto" w:fill="D9D9D9" w:themeFill="background1" w:themeFillShade="D9"/>
                <w:lang w:val="es-ES"/>
              </w:rPr>
              <w:t>YYYY-MM</w:t>
            </w:r>
          </w:p>
          <w:p w14:paraId="5625EC36" w14:textId="10EA3A5A" w:rsidR="00176CE2" w:rsidRPr="00746296" w:rsidRDefault="00176CE2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7E3C656" w14:textId="77777777" w:rsidR="00785ADF" w:rsidRDefault="00785ADF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Dirección laboral</w:t>
            </w:r>
            <w:r w:rsidRPr="002A4C38">
              <w:rPr>
                <w:sz w:val="18"/>
                <w:szCs w:val="18"/>
                <w:lang w:val="es-ES"/>
              </w:rPr>
              <w:t xml:space="preserve"> (</w:t>
            </w: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país</w:t>
            </w:r>
            <w:r w:rsidRPr="002A4C38">
              <w:rPr>
                <w:sz w:val="18"/>
                <w:szCs w:val="18"/>
                <w:lang w:val="es-ES"/>
              </w:rPr>
              <w:t xml:space="preserve">):  </w:t>
            </w:r>
          </w:p>
          <w:p w14:paraId="483C883D" w14:textId="38AEAB2B" w:rsidR="00176CE2" w:rsidRPr="006D0D7B" w:rsidRDefault="00176CE2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5DAA3B42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78A0A35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  <w:lang w:val="es-ES"/>
              </w:rPr>
              <w:t>Trabajo actual</w:t>
            </w:r>
            <w:r w:rsidRPr="002A4C38">
              <w:rPr>
                <w:sz w:val="18"/>
                <w:lang w:val="es-ES"/>
              </w:rPr>
              <w:t xml:space="preserve">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171311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Si</w:t>
            </w:r>
            <w:r w:rsidRPr="002A4C38">
              <w:rPr>
                <w:sz w:val="18"/>
                <w:szCs w:val="18"/>
                <w:lang w:val="es-ES"/>
              </w:rPr>
              <w:t xml:space="preserve">     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75105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 w:rsidRPr="002A4C38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B64CBA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2DBAECDE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B03BF3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de la empresa / organización</w:t>
            </w:r>
            <w:r w:rsidRPr="002A4C38">
              <w:rPr>
                <w:sz w:val="18"/>
                <w:lang w:val="es-ES"/>
              </w:rPr>
              <w:t>:</w:t>
            </w:r>
            <w:r>
              <w:rPr>
                <w:sz w:val="18"/>
                <w:lang w:val="es-ES"/>
              </w:rPr>
              <w:t xml:space="preserve"> </w:t>
            </w:r>
          </w:p>
          <w:p w14:paraId="11F8C57A" w14:textId="19CAA927" w:rsidR="00785ADF" w:rsidRPr="007972F3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BC97E4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>T</w:t>
            </w:r>
            <w:r>
              <w:rPr>
                <w:sz w:val="18"/>
                <w:szCs w:val="18"/>
                <w:lang w:val="es-ES"/>
              </w:rPr>
              <w:t>ipo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actividad</w:t>
            </w:r>
            <w:r w:rsidRPr="002A4C38">
              <w:rPr>
                <w:sz w:val="18"/>
                <w:szCs w:val="18"/>
                <w:lang w:val="es-ES"/>
              </w:rPr>
              <w:t>: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14:paraId="511BACA4" w14:textId="2D07A82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393110A7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1DB997" w14:textId="77777777" w:rsidR="00785ADF" w:rsidRDefault="00D86E71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Cargo que desempeña</w:t>
            </w:r>
            <w:r w:rsidR="00785ADF" w:rsidRPr="002A4C38">
              <w:rPr>
                <w:sz w:val="18"/>
                <w:lang w:val="es-ES"/>
              </w:rPr>
              <w:t>:</w:t>
            </w:r>
            <w:r w:rsidR="00785ADF">
              <w:rPr>
                <w:sz w:val="18"/>
                <w:lang w:val="es-ES"/>
              </w:rPr>
              <w:t xml:space="preserve"> </w:t>
            </w:r>
          </w:p>
          <w:p w14:paraId="4A65D7DB" w14:textId="50672030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6CC18" w14:textId="77777777" w:rsidR="00785ADF" w:rsidRDefault="00D86E71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Denominaci</w:t>
            </w:r>
            <w:r w:rsidRPr="00B375C9">
              <w:rPr>
                <w:sz w:val="18"/>
                <w:lang w:val="es-ES"/>
              </w:rPr>
              <w:t>ó</w:t>
            </w:r>
            <w:r>
              <w:rPr>
                <w:sz w:val="18"/>
                <w:szCs w:val="18"/>
                <w:lang w:val="es-ES"/>
              </w:rPr>
              <w:t>n exacta</w:t>
            </w:r>
            <w:r w:rsidR="00785ADF">
              <w:rPr>
                <w:sz w:val="18"/>
                <w:szCs w:val="18"/>
                <w:lang w:val="es-ES"/>
              </w:rPr>
              <w:t xml:space="preserve"> del puesto</w:t>
            </w:r>
            <w:r w:rsidR="00785ADF" w:rsidRPr="002A4C38">
              <w:rPr>
                <w:sz w:val="18"/>
                <w:szCs w:val="18"/>
                <w:lang w:val="es-ES"/>
              </w:rPr>
              <w:t>:</w:t>
            </w:r>
            <w:r w:rsidR="00785ADF">
              <w:rPr>
                <w:sz w:val="18"/>
                <w:szCs w:val="18"/>
                <w:lang w:val="es-ES"/>
              </w:rPr>
              <w:t xml:space="preserve"> </w:t>
            </w:r>
          </w:p>
          <w:p w14:paraId="45A07EE6" w14:textId="0E71564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74AF43ED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A589B01" w14:textId="77777777" w:rsidR="00785ADF" w:rsidRDefault="00785ADF" w:rsidP="00785AD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Fecha de inicio-Fecha de finalización: </w:t>
            </w:r>
          </w:p>
          <w:p w14:paraId="243F4204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  <w:r w:rsidRPr="00746296">
              <w:rPr>
                <w:sz w:val="18"/>
                <w:shd w:val="clear" w:color="auto" w:fill="FFFFFF" w:themeFill="background1"/>
                <w:lang w:val="es-ES"/>
              </w:rPr>
              <w:t xml:space="preserve"> - </w:t>
            </w: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D46653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Dirección laboral</w:t>
            </w:r>
            <w:r w:rsidRPr="002A4C38">
              <w:rPr>
                <w:sz w:val="18"/>
                <w:szCs w:val="18"/>
                <w:lang w:val="es-ES"/>
              </w:rPr>
              <w:t xml:space="preserve"> (</w:t>
            </w: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país</w:t>
            </w:r>
            <w:r w:rsidRPr="002A4C38">
              <w:rPr>
                <w:sz w:val="18"/>
                <w:szCs w:val="18"/>
                <w:lang w:val="es-ES"/>
              </w:rPr>
              <w:t xml:space="preserve">):  </w:t>
            </w:r>
          </w:p>
          <w:p w14:paraId="546653F2" w14:textId="1F4AAA3B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1E1EC904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2CDD336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>
              <w:rPr>
                <w:sz w:val="18"/>
                <w:lang w:val="es-ES"/>
              </w:rPr>
              <w:t>Trabajo actual</w:t>
            </w:r>
            <w:r w:rsidRPr="002A4C38">
              <w:rPr>
                <w:sz w:val="18"/>
                <w:lang w:val="es-ES"/>
              </w:rPr>
              <w:t xml:space="preserve">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8325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Si</w:t>
            </w:r>
            <w:r w:rsidRPr="002A4C38">
              <w:rPr>
                <w:sz w:val="18"/>
                <w:szCs w:val="18"/>
                <w:lang w:val="es-ES"/>
              </w:rPr>
              <w:t xml:space="preserve">     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51226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A877A7">
              <w:rPr>
                <w:sz w:val="18"/>
                <w:szCs w:val="18"/>
              </w:rPr>
              <w:t xml:space="preserve"> </w:t>
            </w:r>
            <w:r w:rsidRPr="002A4C38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4806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D2C78B0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5A5A0089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12571A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de la empresa / organización</w:t>
            </w:r>
            <w:r w:rsidRPr="002A4C38">
              <w:rPr>
                <w:sz w:val="18"/>
                <w:lang w:val="es-ES"/>
              </w:rPr>
              <w:t>:</w:t>
            </w:r>
            <w:r>
              <w:rPr>
                <w:sz w:val="18"/>
                <w:lang w:val="es-ES"/>
              </w:rPr>
              <w:t xml:space="preserve"> </w:t>
            </w:r>
          </w:p>
          <w:p w14:paraId="40A44036" w14:textId="39E990DC" w:rsidR="00785ADF" w:rsidRPr="007972F3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402132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 w:rsidRPr="002A4C38">
              <w:rPr>
                <w:sz w:val="18"/>
                <w:szCs w:val="18"/>
                <w:lang w:val="es-ES"/>
              </w:rPr>
              <w:t>T</w:t>
            </w:r>
            <w:r>
              <w:rPr>
                <w:sz w:val="18"/>
                <w:szCs w:val="18"/>
                <w:lang w:val="es-ES"/>
              </w:rPr>
              <w:t>ipo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de</w:t>
            </w:r>
            <w:r w:rsidRPr="002A4C38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actividad</w:t>
            </w:r>
            <w:r w:rsidRPr="002A4C38">
              <w:rPr>
                <w:sz w:val="18"/>
                <w:szCs w:val="18"/>
                <w:lang w:val="es-ES"/>
              </w:rPr>
              <w:t>: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  <w:p w14:paraId="4F46633D" w14:textId="3D4F3E00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26140599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9D37EC1" w14:textId="77777777" w:rsidR="00785ADF" w:rsidRDefault="00D86E71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Cargo que desempeña</w:t>
            </w:r>
            <w:r w:rsidR="00785ADF" w:rsidRPr="002A4C38">
              <w:rPr>
                <w:sz w:val="18"/>
                <w:lang w:val="es-ES"/>
              </w:rPr>
              <w:t>:</w:t>
            </w:r>
            <w:r w:rsidR="00785ADF">
              <w:rPr>
                <w:sz w:val="18"/>
                <w:lang w:val="es-ES"/>
              </w:rPr>
              <w:t xml:space="preserve"> </w:t>
            </w:r>
          </w:p>
          <w:p w14:paraId="51B29D09" w14:textId="240A4AF0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3F43D3" w14:textId="77777777" w:rsidR="00785ADF" w:rsidRDefault="00D86E71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Denominaci</w:t>
            </w:r>
            <w:r w:rsidRPr="00B375C9">
              <w:rPr>
                <w:sz w:val="18"/>
                <w:lang w:val="es-ES"/>
              </w:rPr>
              <w:t>ó</w:t>
            </w:r>
            <w:r>
              <w:rPr>
                <w:sz w:val="18"/>
                <w:szCs w:val="18"/>
                <w:lang w:val="es-ES"/>
              </w:rPr>
              <w:t>n exacta</w:t>
            </w:r>
            <w:r w:rsidR="00785ADF">
              <w:rPr>
                <w:sz w:val="18"/>
                <w:szCs w:val="18"/>
                <w:lang w:val="es-ES"/>
              </w:rPr>
              <w:t xml:space="preserve"> del puesto</w:t>
            </w:r>
            <w:r w:rsidR="00785ADF" w:rsidRPr="002A4C38">
              <w:rPr>
                <w:sz w:val="18"/>
                <w:szCs w:val="18"/>
                <w:lang w:val="es-ES"/>
              </w:rPr>
              <w:t>:</w:t>
            </w:r>
            <w:r w:rsidR="00785ADF">
              <w:rPr>
                <w:sz w:val="18"/>
                <w:szCs w:val="18"/>
                <w:lang w:val="es-ES"/>
              </w:rPr>
              <w:t xml:space="preserve"> </w:t>
            </w:r>
          </w:p>
          <w:p w14:paraId="3219E286" w14:textId="1330418B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785ADF" w:rsidRPr="006D0D7B" w14:paraId="5BFB52C8" w14:textId="77777777" w:rsidTr="00806E8D">
        <w:trPr>
          <w:cantSplit/>
        </w:trPr>
        <w:tc>
          <w:tcPr>
            <w:tcW w:w="4535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14:paraId="69278D08" w14:textId="77777777" w:rsidR="00785ADF" w:rsidRDefault="00785ADF" w:rsidP="00785AD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Fecha de inicio-Fecha de finalización: </w:t>
            </w:r>
          </w:p>
          <w:p w14:paraId="2D5A4C91" w14:textId="77777777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</w:rPr>
            </w:pP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  <w:r w:rsidRPr="00746296">
              <w:rPr>
                <w:sz w:val="18"/>
                <w:shd w:val="clear" w:color="auto" w:fill="FFFFFF" w:themeFill="background1"/>
                <w:lang w:val="es-ES"/>
              </w:rPr>
              <w:t xml:space="preserve"> - </w:t>
            </w: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YYYY-MM</w:t>
            </w:r>
          </w:p>
        </w:tc>
        <w:tc>
          <w:tcPr>
            <w:tcW w:w="4806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7C381649" w14:textId="77777777" w:rsidR="00785ADF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Dirección laboral</w:t>
            </w:r>
            <w:r w:rsidRPr="002A4C38">
              <w:rPr>
                <w:sz w:val="18"/>
                <w:szCs w:val="18"/>
                <w:lang w:val="es-ES"/>
              </w:rPr>
              <w:t xml:space="preserve"> (</w:t>
            </w:r>
            <w:r>
              <w:rPr>
                <w:sz w:val="18"/>
                <w:szCs w:val="18"/>
                <w:lang w:val="es-ES"/>
              </w:rPr>
              <w:t>ciudad</w:t>
            </w:r>
            <w:r w:rsidRPr="002A4C38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país</w:t>
            </w:r>
            <w:r w:rsidRPr="002A4C38">
              <w:rPr>
                <w:sz w:val="18"/>
                <w:szCs w:val="18"/>
                <w:lang w:val="es-ES"/>
              </w:rPr>
              <w:t xml:space="preserve">):  </w:t>
            </w:r>
          </w:p>
          <w:p w14:paraId="0EBBF6E4" w14:textId="6E24C1EB" w:rsidR="00785ADF" w:rsidRPr="006D0D7B" w:rsidRDefault="00785ADF" w:rsidP="00785ADF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</w:rPr>
            </w:pPr>
          </w:p>
        </w:tc>
      </w:tr>
      <w:tr w:rsidR="00047CA9" w:rsidRPr="00D1111C" w14:paraId="48529351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A3A736" w14:textId="77777777" w:rsidR="00047CA9" w:rsidRPr="00D1111C" w:rsidRDefault="00C22D9F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s-ES"/>
              </w:rPr>
              <w:t>SALUD</w:t>
            </w:r>
            <w:r w:rsidRPr="002A4C38">
              <w:rPr>
                <w:b/>
                <w:sz w:val="20"/>
                <w:lang w:val="es-ES"/>
              </w:rPr>
              <w:t xml:space="preserve"> </w:t>
            </w:r>
            <w:r>
              <w:rPr>
                <w:b/>
                <w:sz w:val="20"/>
                <w:lang w:val="es-ES"/>
              </w:rPr>
              <w:t>Y RADIACIÓ</w:t>
            </w:r>
            <w:r w:rsidRPr="002A4C38">
              <w:rPr>
                <w:b/>
                <w:sz w:val="20"/>
                <w:lang w:val="es-ES"/>
              </w:rPr>
              <w:t>N</w:t>
            </w:r>
          </w:p>
        </w:tc>
      </w:tr>
      <w:tr w:rsidR="00047CA9" w:rsidRPr="006D0D7B" w14:paraId="28167926" w14:textId="77777777" w:rsidTr="00806E8D">
        <w:trPr>
          <w:cantSplit/>
        </w:trPr>
        <w:tc>
          <w:tcPr>
            <w:tcW w:w="7187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2EA55F5" w14:textId="77777777" w:rsidR="00047CA9" w:rsidRPr="002E7D32" w:rsidRDefault="002E7D32" w:rsidP="00D1111C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  <w:r w:rsidRPr="00B80631">
              <w:rPr>
                <w:sz w:val="18"/>
                <w:szCs w:val="18"/>
                <w:lang w:val="es-ES"/>
              </w:rPr>
              <w:t xml:space="preserve">Por la presente certifico que </w:t>
            </w:r>
            <w:r>
              <w:rPr>
                <w:sz w:val="18"/>
                <w:szCs w:val="18"/>
                <w:lang w:val="es-ES"/>
              </w:rPr>
              <w:t>gozo de buena</w:t>
            </w:r>
            <w:r w:rsidRPr="00B80631">
              <w:rPr>
                <w:sz w:val="18"/>
                <w:szCs w:val="18"/>
                <w:lang w:val="es-ES"/>
              </w:rPr>
              <w:t xml:space="preserve"> sa</w:t>
            </w:r>
            <w:r>
              <w:rPr>
                <w:sz w:val="18"/>
                <w:szCs w:val="18"/>
                <w:lang w:val="es-ES"/>
              </w:rPr>
              <w:t>lud</w:t>
            </w:r>
            <w:r w:rsidRPr="00B80631">
              <w:rPr>
                <w:sz w:val="18"/>
                <w:szCs w:val="18"/>
                <w:lang w:val="es-ES"/>
              </w:rPr>
              <w:t xml:space="preserve">, </w:t>
            </w:r>
            <w:r>
              <w:rPr>
                <w:sz w:val="18"/>
                <w:szCs w:val="18"/>
                <w:lang w:val="es-ES"/>
              </w:rPr>
              <w:t>no tengo ninguna</w:t>
            </w:r>
            <w:r w:rsidRPr="00B80631">
              <w:rPr>
                <w:sz w:val="18"/>
                <w:szCs w:val="18"/>
                <w:lang w:val="es-ES"/>
              </w:rPr>
              <w:t xml:space="preserve"> enfermedad infec</w:t>
            </w:r>
            <w:r>
              <w:rPr>
                <w:sz w:val="18"/>
                <w:szCs w:val="18"/>
                <w:lang w:val="es-ES"/>
              </w:rPr>
              <w:t>c</w:t>
            </w:r>
            <w:r w:rsidRPr="00B80631">
              <w:rPr>
                <w:sz w:val="18"/>
                <w:szCs w:val="18"/>
                <w:lang w:val="es-ES"/>
              </w:rPr>
              <w:t>ios</w:t>
            </w:r>
            <w:r>
              <w:rPr>
                <w:sz w:val="18"/>
                <w:szCs w:val="18"/>
                <w:lang w:val="es-ES"/>
              </w:rPr>
              <w:t xml:space="preserve">a, y estoy en condiciones físicas y mentales para llevar a cabo </w:t>
            </w:r>
            <w:r w:rsidR="00096F72">
              <w:rPr>
                <w:sz w:val="18"/>
                <w:szCs w:val="18"/>
                <w:lang w:val="es-ES"/>
              </w:rPr>
              <w:t xml:space="preserve">toda actividad pertinente </w:t>
            </w:r>
            <w:r>
              <w:rPr>
                <w:sz w:val="18"/>
                <w:szCs w:val="18"/>
                <w:lang w:val="es-ES"/>
              </w:rPr>
              <w:t>fuera de mi país</w:t>
            </w:r>
            <w:r w:rsidRPr="00B80631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F04F14" w14:textId="77777777" w:rsidR="00047CA9" w:rsidRPr="006D0D7B" w:rsidRDefault="00182B3E" w:rsidP="00D1111C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15932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D9F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22D9F" w:rsidRPr="00B80631">
              <w:rPr>
                <w:sz w:val="18"/>
                <w:szCs w:val="18"/>
                <w:lang w:val="es-ES"/>
              </w:rPr>
              <w:t xml:space="preserve">  Si     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</w:rPr>
                <w:id w:val="-50736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D9F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C22D9F" w:rsidRPr="00B80631">
              <w:rPr>
                <w:sz w:val="18"/>
                <w:szCs w:val="18"/>
                <w:lang w:val="es-ES"/>
              </w:rPr>
              <w:t xml:space="preserve">  No</w:t>
            </w:r>
          </w:p>
        </w:tc>
      </w:tr>
      <w:tr w:rsidR="00047CA9" w:rsidRPr="00182B3E" w14:paraId="36816409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327A34" w14:textId="4C7DD0F4" w:rsidR="003F0D77" w:rsidRDefault="00C22D9F" w:rsidP="00C22D9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DF1408">
              <w:rPr>
                <w:sz w:val="18"/>
                <w:szCs w:val="18"/>
                <w:lang w:val="es-ES"/>
              </w:rPr>
              <w:t>Si tiene algún problema de salud o dis</w:t>
            </w:r>
            <w:r>
              <w:rPr>
                <w:sz w:val="18"/>
                <w:szCs w:val="18"/>
                <w:lang w:val="es-ES"/>
              </w:rPr>
              <w:t xml:space="preserve">capacidad física </w:t>
            </w:r>
            <w:r w:rsidRPr="00DF1408">
              <w:rPr>
                <w:sz w:val="18"/>
                <w:szCs w:val="18"/>
                <w:lang w:val="es-ES"/>
              </w:rPr>
              <w:t xml:space="preserve">que pudiera limitar su </w:t>
            </w:r>
            <w:r>
              <w:rPr>
                <w:sz w:val="18"/>
                <w:szCs w:val="18"/>
                <w:lang w:val="es-ES"/>
              </w:rPr>
              <w:t xml:space="preserve">posibilidad de continuar </w:t>
            </w:r>
            <w:r w:rsidR="00096F72">
              <w:rPr>
                <w:sz w:val="18"/>
                <w:szCs w:val="18"/>
                <w:lang w:val="es-ES"/>
              </w:rPr>
              <w:t>en el evento</w:t>
            </w:r>
            <w:r>
              <w:rPr>
                <w:sz w:val="18"/>
                <w:szCs w:val="18"/>
                <w:lang w:val="es-ES"/>
              </w:rPr>
              <w:t>, indíquelo aquí:</w:t>
            </w:r>
          </w:p>
          <w:p w14:paraId="11C5F22A" w14:textId="71E800B5" w:rsidR="00746296" w:rsidRDefault="00746296" w:rsidP="00C22D9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C701C95" w14:textId="240571A6" w:rsidR="00746296" w:rsidRDefault="00746296" w:rsidP="00C22D9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FE5A7F8" w14:textId="2869DDEA" w:rsidR="00746296" w:rsidRDefault="00746296" w:rsidP="00C22D9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45AA130" w14:textId="23E6710D" w:rsidR="00746296" w:rsidRPr="00C22D9F" w:rsidRDefault="00746296" w:rsidP="00C22D9F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8CE8998" w14:textId="165866D2" w:rsidR="003F0D77" w:rsidRPr="007972F3" w:rsidRDefault="003F0D77" w:rsidP="00746296">
            <w:pPr>
              <w:pStyle w:val="BodyText"/>
              <w:spacing w:before="2" w:after="2" w:line="240" w:lineRule="auto"/>
              <w:jc w:val="left"/>
              <w:rPr>
                <w:sz w:val="18"/>
                <w:lang w:val="es-ES"/>
              </w:rPr>
            </w:pPr>
          </w:p>
        </w:tc>
      </w:tr>
      <w:tr w:rsidR="00D21CC1" w:rsidRPr="00182B3E" w14:paraId="6486465C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2327A" w14:textId="77777777" w:rsidR="00D21CC1" w:rsidRPr="00DF1408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bookmarkStart w:id="2" w:name="_Hlk529440145"/>
            <w:r>
              <w:rPr>
                <w:sz w:val="18"/>
                <w:szCs w:val="18"/>
                <w:lang w:val="es-ES"/>
              </w:rPr>
              <w:t>Se debe enviar al OIEA u</w:t>
            </w:r>
            <w:r w:rsidRPr="00DF1408">
              <w:rPr>
                <w:sz w:val="18"/>
                <w:szCs w:val="18"/>
                <w:lang w:val="es-ES"/>
              </w:rPr>
              <w:t>n certificado médico de buena salud</w:t>
            </w:r>
            <w:r>
              <w:rPr>
                <w:sz w:val="18"/>
                <w:szCs w:val="18"/>
                <w:lang w:val="es-ES"/>
              </w:rPr>
              <w:t xml:space="preserve"> firmado por un médico, cuya fecha de emisión no supere los </w:t>
            </w:r>
            <w:r w:rsidRPr="00DF1408">
              <w:rPr>
                <w:sz w:val="18"/>
                <w:szCs w:val="18"/>
                <w:lang w:val="es-ES"/>
              </w:rPr>
              <w:t>tres meses antes de</w:t>
            </w:r>
            <w:r>
              <w:rPr>
                <w:sz w:val="18"/>
                <w:szCs w:val="18"/>
                <w:lang w:val="es-ES"/>
              </w:rPr>
              <w:t>l inicio estimado de</w:t>
            </w:r>
            <w:r w:rsidRPr="00DF1408">
              <w:rPr>
                <w:sz w:val="18"/>
                <w:szCs w:val="18"/>
                <w:lang w:val="es-ES"/>
              </w:rPr>
              <w:t>l</w:t>
            </w:r>
            <w:r>
              <w:rPr>
                <w:sz w:val="18"/>
                <w:szCs w:val="18"/>
                <w:lang w:val="es-ES"/>
              </w:rPr>
              <w:t xml:space="preserve"> evento en los siguientes casos</w:t>
            </w:r>
            <w:r w:rsidRPr="00DF1408">
              <w:rPr>
                <w:sz w:val="18"/>
                <w:szCs w:val="18"/>
                <w:lang w:val="es-ES"/>
              </w:rPr>
              <w:t>:</w:t>
            </w:r>
          </w:p>
          <w:p w14:paraId="54E72B57" w14:textId="77777777" w:rsidR="00D21CC1" w:rsidRPr="00DF17FF" w:rsidRDefault="00D21CC1" w:rsidP="00D21CC1">
            <w:pPr>
              <w:pStyle w:val="BodyText"/>
              <w:numPr>
                <w:ilvl w:val="0"/>
                <w:numId w:val="16"/>
              </w:numPr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 el</w:t>
            </w:r>
            <w:r w:rsidRPr="00DF17FF">
              <w:rPr>
                <w:sz w:val="18"/>
                <w:szCs w:val="18"/>
                <w:lang w:val="es-ES"/>
              </w:rPr>
              <w:t xml:space="preserve"> periodo de capacitación </w:t>
            </w:r>
            <w:r>
              <w:rPr>
                <w:sz w:val="18"/>
                <w:szCs w:val="18"/>
                <w:lang w:val="es-ES"/>
              </w:rPr>
              <w:t>excede</w:t>
            </w:r>
            <w:r w:rsidRPr="00DF17FF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un</w:t>
            </w:r>
            <w:r w:rsidRPr="00DF17FF">
              <w:rPr>
                <w:sz w:val="18"/>
                <w:szCs w:val="18"/>
                <w:lang w:val="es-ES"/>
              </w:rPr>
              <w:t xml:space="preserve"> mes;</w:t>
            </w:r>
          </w:p>
          <w:p w14:paraId="2E71F30F" w14:textId="43768B37" w:rsidR="00D21CC1" w:rsidRPr="00395886" w:rsidRDefault="00D21CC1" w:rsidP="00D21CC1">
            <w:pPr>
              <w:pStyle w:val="BodyText"/>
              <w:numPr>
                <w:ilvl w:val="0"/>
                <w:numId w:val="16"/>
              </w:numPr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 el / la candidato/a tiene </w:t>
            </w:r>
            <w:r w:rsidRPr="00DF17FF">
              <w:rPr>
                <w:sz w:val="18"/>
                <w:szCs w:val="18"/>
                <w:lang w:val="es-ES"/>
              </w:rPr>
              <w:t>65</w:t>
            </w:r>
            <w:r>
              <w:rPr>
                <w:sz w:val="18"/>
                <w:szCs w:val="18"/>
                <w:lang w:val="es-ES"/>
              </w:rPr>
              <w:t xml:space="preserve"> o más años, </w:t>
            </w:r>
            <w:r w:rsidRPr="008C0EB9">
              <w:rPr>
                <w:sz w:val="18"/>
                <w:szCs w:val="18"/>
                <w:lang w:val="es-ES"/>
              </w:rPr>
              <w:t>independiente de la duración del evento</w:t>
            </w:r>
            <w:r w:rsidRPr="00DF17FF">
              <w:rPr>
                <w:sz w:val="18"/>
                <w:szCs w:val="18"/>
                <w:lang w:val="es-ES"/>
              </w:rPr>
              <w:t>.</w:t>
            </w:r>
            <w:bookmarkEnd w:id="2"/>
          </w:p>
        </w:tc>
      </w:tr>
      <w:tr w:rsidR="00D21CC1" w:rsidRPr="00182B3E" w14:paraId="27E086E4" w14:textId="77777777" w:rsidTr="00806E8D">
        <w:trPr>
          <w:cantSplit/>
        </w:trPr>
        <w:tc>
          <w:tcPr>
            <w:tcW w:w="718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</w:tcPr>
          <w:p w14:paraId="07622416" w14:textId="77777777" w:rsidR="00D21CC1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E46354E" w14:textId="5BEBFD52" w:rsidR="00D21CC1" w:rsidRPr="00C22D9F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¿Está cubierto por un programa de vigilancia radiológica</w:t>
            </w:r>
            <w:r w:rsidRPr="00B375C9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en su país?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677AACF" w14:textId="77777777" w:rsidR="00D21CC1" w:rsidRPr="00C22D9F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D21CC1" w:rsidRPr="00182B3E" w14:paraId="0CA60BA5" w14:textId="77777777" w:rsidTr="00806E8D">
        <w:trPr>
          <w:cantSplit/>
        </w:trPr>
        <w:tc>
          <w:tcPr>
            <w:tcW w:w="2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A39B70" w14:textId="77777777" w:rsidR="00D21CC1" w:rsidRPr="00747B93" w:rsidRDefault="00182B3E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  <w:lang w:val="es-ES"/>
                </w:rPr>
                <w:id w:val="80188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C1" w:rsidRPr="00882266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D21CC1" w:rsidRPr="00747B93">
              <w:rPr>
                <w:sz w:val="18"/>
                <w:szCs w:val="18"/>
                <w:lang w:val="es-ES"/>
              </w:rPr>
              <w:t xml:space="preserve">  Si</w:t>
            </w:r>
          </w:p>
          <w:p w14:paraId="7E8F03E1" w14:textId="77777777" w:rsidR="00D21CC1" w:rsidRPr="00C22D9F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lang w:val="es-ES"/>
              </w:rPr>
            </w:pPr>
            <w:r w:rsidRPr="000A428E">
              <w:rPr>
                <w:sz w:val="18"/>
                <w:szCs w:val="18"/>
                <w:lang w:val="es-ES"/>
              </w:rPr>
              <w:t>Por f</w:t>
            </w:r>
            <w:r>
              <w:rPr>
                <w:sz w:val="18"/>
                <w:szCs w:val="18"/>
                <w:lang w:val="es-ES"/>
              </w:rPr>
              <w:t>avor envíe</w:t>
            </w:r>
            <w:r w:rsidRPr="000A428E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al OIEA los registros de dosis</w:t>
            </w:r>
            <w:r w:rsidRPr="000A428E">
              <w:rPr>
                <w:sz w:val="18"/>
                <w:szCs w:val="18"/>
                <w:lang w:val="es-ES"/>
              </w:rPr>
              <w:t xml:space="preserve"> de los últimos cinco años.</w:t>
            </w:r>
          </w:p>
        </w:tc>
        <w:tc>
          <w:tcPr>
            <w:tcW w:w="65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94DA08" w14:textId="77777777" w:rsidR="00D21CC1" w:rsidRPr="00DF17FF" w:rsidRDefault="00182B3E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  <w:lang w:val="es-ES"/>
                </w:rPr>
                <w:id w:val="43656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C1" w:rsidRPr="00882266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D21CC1" w:rsidRPr="00882266">
              <w:rPr>
                <w:sz w:val="18"/>
                <w:szCs w:val="18"/>
                <w:lang w:val="es-ES"/>
              </w:rPr>
              <w:t xml:space="preserve"> </w:t>
            </w:r>
            <w:r w:rsidR="00D21CC1" w:rsidRPr="00DF17FF">
              <w:rPr>
                <w:sz w:val="18"/>
                <w:szCs w:val="18"/>
                <w:lang w:val="es-ES"/>
              </w:rPr>
              <w:t>No</w:t>
            </w:r>
          </w:p>
          <w:p w14:paraId="1C7D3229" w14:textId="77777777" w:rsidR="00D21CC1" w:rsidRPr="00DF17FF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0A428E">
              <w:rPr>
                <w:sz w:val="18"/>
                <w:szCs w:val="18"/>
                <w:lang w:val="es-ES"/>
              </w:rPr>
              <w:t>Por f</w:t>
            </w:r>
            <w:r>
              <w:rPr>
                <w:sz w:val="18"/>
                <w:szCs w:val="18"/>
                <w:lang w:val="es-ES"/>
              </w:rPr>
              <w:t>avor envíe al OIEA</w:t>
            </w:r>
            <w:r w:rsidRPr="00DF17FF">
              <w:rPr>
                <w:sz w:val="18"/>
                <w:szCs w:val="18"/>
                <w:lang w:val="es-ES"/>
              </w:rPr>
              <w:t>:</w:t>
            </w:r>
          </w:p>
          <w:p w14:paraId="09FA0CCA" w14:textId="77777777" w:rsidR="00D21CC1" w:rsidRPr="000A428E" w:rsidRDefault="00D21CC1" w:rsidP="00D21CC1">
            <w:pPr>
              <w:pStyle w:val="BodyText"/>
              <w:numPr>
                <w:ilvl w:val="0"/>
                <w:numId w:val="12"/>
              </w:numPr>
              <w:spacing w:beforeLines="20" w:before="48" w:after="0" w:line="240" w:lineRule="auto"/>
              <w:ind w:left="318" w:hanging="284"/>
              <w:jc w:val="left"/>
              <w:rPr>
                <w:sz w:val="18"/>
                <w:szCs w:val="18"/>
                <w:lang w:val="es-ES"/>
              </w:rPr>
            </w:pPr>
            <w:r w:rsidRPr="000A428E">
              <w:rPr>
                <w:sz w:val="18"/>
                <w:szCs w:val="18"/>
                <w:lang w:val="es-ES"/>
              </w:rPr>
              <w:t xml:space="preserve">Un certificado médico o una declaración personal </w:t>
            </w:r>
            <w:r>
              <w:rPr>
                <w:sz w:val="18"/>
                <w:szCs w:val="18"/>
                <w:lang w:val="es-ES"/>
              </w:rPr>
              <w:t>indicando que está</w:t>
            </w:r>
            <w:r w:rsidRPr="000A428E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 xml:space="preserve">apto para trabajar con </w:t>
            </w:r>
            <w:r w:rsidRPr="000A428E">
              <w:rPr>
                <w:sz w:val="18"/>
                <w:szCs w:val="18"/>
                <w:lang w:val="es-ES"/>
              </w:rPr>
              <w:t>radiación ioniz</w:t>
            </w:r>
            <w:r>
              <w:rPr>
                <w:sz w:val="18"/>
                <w:szCs w:val="18"/>
                <w:lang w:val="es-ES"/>
              </w:rPr>
              <w:t>ante</w:t>
            </w:r>
            <w:r w:rsidRPr="000A428E">
              <w:rPr>
                <w:sz w:val="18"/>
                <w:szCs w:val="18"/>
                <w:lang w:val="es-ES"/>
              </w:rPr>
              <w:t>;</w:t>
            </w:r>
          </w:p>
          <w:p w14:paraId="58C95635" w14:textId="77777777" w:rsidR="00D21CC1" w:rsidRPr="000A428E" w:rsidRDefault="00D21CC1" w:rsidP="00D21CC1">
            <w:pPr>
              <w:pStyle w:val="BodyText"/>
              <w:numPr>
                <w:ilvl w:val="0"/>
                <w:numId w:val="12"/>
              </w:numPr>
              <w:spacing w:after="0" w:line="240" w:lineRule="auto"/>
              <w:ind w:left="318" w:hanging="284"/>
              <w:jc w:val="left"/>
              <w:rPr>
                <w:sz w:val="18"/>
                <w:szCs w:val="18"/>
                <w:lang w:val="es-ES"/>
              </w:rPr>
            </w:pPr>
            <w:r w:rsidRPr="000A428E">
              <w:rPr>
                <w:sz w:val="18"/>
                <w:szCs w:val="18"/>
                <w:lang w:val="es-ES"/>
              </w:rPr>
              <w:t>Información sobre su</w:t>
            </w:r>
            <w:r>
              <w:rPr>
                <w:sz w:val="18"/>
                <w:szCs w:val="18"/>
                <w:lang w:val="es-ES"/>
              </w:rPr>
              <w:t xml:space="preserve"> capacitación e</w:t>
            </w:r>
            <w:r w:rsidRPr="000A428E">
              <w:rPr>
                <w:sz w:val="18"/>
                <w:szCs w:val="18"/>
                <w:lang w:val="es-ES"/>
              </w:rPr>
              <w:t>n protección radiológica;</w:t>
            </w:r>
          </w:p>
          <w:p w14:paraId="3EFD0B44" w14:textId="77777777" w:rsidR="00D21CC1" w:rsidRPr="00C22D9F" w:rsidRDefault="00D21CC1" w:rsidP="00D21CC1">
            <w:pPr>
              <w:pStyle w:val="BodyText"/>
              <w:numPr>
                <w:ilvl w:val="0"/>
                <w:numId w:val="12"/>
              </w:numPr>
              <w:spacing w:before="2" w:after="2" w:line="240" w:lineRule="auto"/>
              <w:ind w:left="317" w:hanging="284"/>
              <w:jc w:val="left"/>
              <w:rPr>
                <w:sz w:val="18"/>
                <w:szCs w:val="18"/>
                <w:lang w:val="es-ES"/>
              </w:rPr>
            </w:pPr>
            <w:r w:rsidRPr="000A428E">
              <w:rPr>
                <w:sz w:val="18"/>
                <w:szCs w:val="18"/>
                <w:lang w:val="es-ES"/>
              </w:rPr>
              <w:t xml:space="preserve">Los registros de dosis de los últimos cinco años (si </w:t>
            </w:r>
            <w:r>
              <w:rPr>
                <w:sz w:val="18"/>
                <w:szCs w:val="18"/>
                <w:lang w:val="es-ES"/>
              </w:rPr>
              <w:t>los tiene disponibles</w:t>
            </w:r>
            <w:r w:rsidRPr="000A428E">
              <w:rPr>
                <w:sz w:val="18"/>
                <w:szCs w:val="18"/>
                <w:lang w:val="es-ES"/>
              </w:rPr>
              <w:t>).</w:t>
            </w:r>
          </w:p>
        </w:tc>
      </w:tr>
      <w:tr w:rsidR="00D21CC1" w:rsidRPr="006D0D7B" w14:paraId="278D031D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19678C" w14:textId="6594CA02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t>Comentarios sobre vigilancia radiológica</w:t>
            </w:r>
            <w:r w:rsidRPr="00DF17FF">
              <w:rPr>
                <w:sz w:val="18"/>
                <w:szCs w:val="18"/>
                <w:lang w:val="es-ES"/>
              </w:rPr>
              <w:t>:</w:t>
            </w:r>
          </w:p>
          <w:p w14:paraId="18169EF9" w14:textId="36DD6DAE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C58107" w14:textId="1EF3DB10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C27AF69" w14:textId="69810444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55A652B" w14:textId="4C413E21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799A5E4" w14:textId="77777777" w:rsidR="00D21CC1" w:rsidRPr="00DF17FF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F46EB4A" w14:textId="6D9ABD36" w:rsidR="00D21CC1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</w:rPr>
            </w:pPr>
          </w:p>
          <w:p w14:paraId="4F801597" w14:textId="6459A552" w:rsidR="00D21CC1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</w:rPr>
            </w:pPr>
          </w:p>
          <w:p w14:paraId="5EBD8465" w14:textId="77777777" w:rsidR="00D21CC1" w:rsidRPr="00A4601D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</w:rPr>
            </w:pPr>
          </w:p>
        </w:tc>
      </w:tr>
      <w:tr w:rsidR="00D21CC1" w:rsidRPr="00D1111C" w14:paraId="62C0648A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BD4301" w14:textId="77777777" w:rsidR="00D21CC1" w:rsidRPr="00D1111C" w:rsidRDefault="00D21CC1" w:rsidP="00D21CC1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</w:rPr>
            </w:pPr>
            <w:r w:rsidRPr="002A4C38">
              <w:rPr>
                <w:b/>
                <w:sz w:val="20"/>
                <w:lang w:val="es-ES"/>
              </w:rPr>
              <w:t>DESCRIP</w:t>
            </w:r>
            <w:r>
              <w:rPr>
                <w:b/>
                <w:sz w:val="20"/>
                <w:lang w:val="es-ES"/>
              </w:rPr>
              <w:t>C</w:t>
            </w:r>
            <w:r w:rsidRPr="002A4C38">
              <w:rPr>
                <w:b/>
                <w:sz w:val="20"/>
                <w:lang w:val="es-ES"/>
              </w:rPr>
              <w:t>I</w:t>
            </w:r>
            <w:r w:rsidRPr="002A4C38">
              <w:rPr>
                <w:b/>
                <w:caps/>
                <w:sz w:val="20"/>
                <w:szCs w:val="22"/>
                <w:lang w:val="es-ES"/>
              </w:rPr>
              <w:t>ó</w:t>
            </w:r>
            <w:r w:rsidRPr="002A4C38">
              <w:rPr>
                <w:b/>
                <w:sz w:val="20"/>
                <w:lang w:val="es-ES"/>
              </w:rPr>
              <w:t xml:space="preserve">N </w:t>
            </w:r>
            <w:r>
              <w:rPr>
                <w:b/>
                <w:sz w:val="20"/>
                <w:lang w:val="es-ES"/>
              </w:rPr>
              <w:t>DEL TRABAJO</w:t>
            </w:r>
          </w:p>
        </w:tc>
      </w:tr>
      <w:tr w:rsidR="00D21CC1" w:rsidRPr="00182B3E" w14:paraId="1BFB4260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DDE08C" w14:textId="1DA1D5EA" w:rsidR="00D21CC1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CB275B">
              <w:rPr>
                <w:sz w:val="18"/>
                <w:szCs w:val="18"/>
                <w:lang w:val="es-ES"/>
              </w:rPr>
              <w:t>Trabajo realizado por la</w:t>
            </w:r>
            <w:r>
              <w:rPr>
                <w:sz w:val="18"/>
                <w:szCs w:val="18"/>
                <w:lang w:val="es-ES"/>
              </w:rPr>
              <w:t>/el</w:t>
            </w:r>
            <w:r w:rsidRPr="00CB275B">
              <w:rPr>
                <w:sz w:val="18"/>
                <w:szCs w:val="18"/>
                <w:lang w:val="es-ES"/>
              </w:rPr>
              <w:t xml:space="preserve"> candidat</w:t>
            </w:r>
            <w:r>
              <w:rPr>
                <w:sz w:val="18"/>
                <w:szCs w:val="18"/>
                <w:lang w:val="es-ES"/>
              </w:rPr>
              <w:t>a</w:t>
            </w:r>
            <w:r w:rsidRPr="00CB275B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o</w:t>
            </w:r>
            <w:r w:rsidRPr="00CB275B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que sea relevante para el evento</w:t>
            </w:r>
            <w:r w:rsidRPr="00CB275B">
              <w:rPr>
                <w:sz w:val="18"/>
                <w:szCs w:val="18"/>
                <w:lang w:val="es-ES"/>
              </w:rPr>
              <w:t>:</w:t>
            </w:r>
          </w:p>
          <w:p w14:paraId="590C1850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4D3B2B5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C003BB8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12F0D34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B96CE22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523A09F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DB0B077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3C553A0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1D4537D" w14:textId="223BBC22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8AD38A5" w14:textId="17102B05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24F1117" w14:textId="0E4F9AFE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EF9AA83" w14:textId="6B0F2BD2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010F506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F8F26F" w14:textId="54798B8D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55EB8A65" w14:textId="48292D4B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EBB5F99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07959A8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138EF43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6B0819B" w14:textId="225DABA3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5E317E9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DCC23EB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252BDC7" w14:textId="77777777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83A3474" w14:textId="6B8AAE6F" w:rsidR="00D21CC1" w:rsidRPr="001D6876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D21CC1" w:rsidRPr="00182B3E" w14:paraId="3021D3C4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2E167F" w14:textId="77777777" w:rsidR="00D21CC1" w:rsidRPr="0040036E" w:rsidRDefault="00D21CC1" w:rsidP="00D21CC1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  <w:lang w:val="es-ES"/>
              </w:rPr>
            </w:pPr>
            <w:r w:rsidRPr="00B447EF">
              <w:rPr>
                <w:b/>
                <w:sz w:val="20"/>
                <w:lang w:val="es-ES"/>
              </w:rPr>
              <w:t>PARTICIPACIÓN PREVIA EN ACTIVIDADES DEL OIEA</w:t>
            </w:r>
          </w:p>
        </w:tc>
      </w:tr>
      <w:tr w:rsidR="00D21CC1" w:rsidRPr="00182B3E" w14:paraId="3183FABB" w14:textId="77777777" w:rsidTr="00806E8D">
        <w:trPr>
          <w:cantSplit/>
        </w:trPr>
        <w:tc>
          <w:tcPr>
            <w:tcW w:w="9341" w:type="dxa"/>
            <w:gridSpan w:val="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C5C093" w14:textId="77777777" w:rsidR="00D21CC1" w:rsidRPr="00D614A6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D614A6">
              <w:rPr>
                <w:sz w:val="18"/>
                <w:szCs w:val="18"/>
                <w:lang w:val="es-ES"/>
              </w:rPr>
              <w:t>¿Ha participado previamente o está p</w:t>
            </w:r>
            <w:r>
              <w:rPr>
                <w:sz w:val="18"/>
                <w:szCs w:val="18"/>
                <w:lang w:val="es-ES"/>
              </w:rPr>
              <w:t xml:space="preserve">revista su participación </w:t>
            </w:r>
            <w:r w:rsidRPr="00D614A6">
              <w:rPr>
                <w:sz w:val="18"/>
                <w:szCs w:val="18"/>
                <w:lang w:val="es-ES"/>
              </w:rPr>
              <w:t xml:space="preserve">en actividades del OIEA?: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  <w:lang w:val="es-ES"/>
                </w:rPr>
                <w:id w:val="7301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1139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EF1139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Si</w:t>
            </w:r>
            <w:r w:rsidRPr="00D614A6">
              <w:rPr>
                <w:sz w:val="18"/>
                <w:szCs w:val="18"/>
                <w:lang w:val="es-ES"/>
              </w:rPr>
              <w:t xml:space="preserve">         </w:t>
            </w:r>
            <w:sdt>
              <w:sdtPr>
                <w:rPr>
                  <w:sz w:val="18"/>
                  <w:szCs w:val="18"/>
                  <w:shd w:val="clear" w:color="auto" w:fill="D9D9D9" w:themeFill="background1" w:themeFillShade="D9"/>
                  <w:lang w:val="es-ES"/>
                </w:rPr>
                <w:id w:val="15213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1139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D614A6">
              <w:rPr>
                <w:sz w:val="18"/>
                <w:szCs w:val="18"/>
                <w:lang w:val="es-ES"/>
              </w:rPr>
              <w:t xml:space="preserve">  No</w:t>
            </w:r>
          </w:p>
          <w:p w14:paraId="69798DFC" w14:textId="77777777" w:rsidR="00D21CC1" w:rsidRPr="00D614A6" w:rsidRDefault="00D21CC1" w:rsidP="00D21CC1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D614A6">
              <w:rPr>
                <w:sz w:val="18"/>
                <w:szCs w:val="18"/>
                <w:lang w:val="es-ES"/>
              </w:rPr>
              <w:t>En caso afirmativo, sírvase indicar a continuación cada actividad:</w:t>
            </w:r>
          </w:p>
          <w:p w14:paraId="3BE52A41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DF05048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6F5931E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55815FF6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3415DB8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D8878DA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E9BFE6F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9685FFC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F0DE83A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3084271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1CDC83C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5E8629E7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567A536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D8E9EB5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A25118B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C1BA99B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81DE77B" w14:textId="254F6A1E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2A6CC59" w14:textId="03FA6F2B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9876969" w14:textId="1AE3C21B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E9A3AEF" w14:textId="6DD3B458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BB62E03" w14:textId="5E0A4DAD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627EDDF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8136C27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243A4D6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D269398" w14:textId="77777777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51AD5AC" w14:textId="28179E74" w:rsidR="00D21CC1" w:rsidRPr="007972F3" w:rsidRDefault="00D21CC1" w:rsidP="00D21CC1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</w:tbl>
    <w:p w14:paraId="39E8EABF" w14:textId="77777777" w:rsidR="00B51D9C" w:rsidRPr="007972F3" w:rsidRDefault="00B51D9C">
      <w:pPr>
        <w:rPr>
          <w:lang w:val="es-ES"/>
        </w:rPr>
      </w:pPr>
      <w:r w:rsidRPr="007972F3">
        <w:rPr>
          <w:lang w:val="es-ES"/>
        </w:rPr>
        <w:br w:type="page"/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85"/>
        <w:gridCol w:w="3651"/>
        <w:gridCol w:w="2505"/>
      </w:tblGrid>
      <w:tr w:rsidR="00222C5D" w:rsidRPr="00182B3E" w14:paraId="47F78861" w14:textId="77777777" w:rsidTr="00806E8D">
        <w:trPr>
          <w:cantSplit/>
        </w:trPr>
        <w:tc>
          <w:tcPr>
            <w:tcW w:w="93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2C77A9" w14:textId="6CB6BFCC" w:rsidR="00050D43" w:rsidRPr="001F42E2" w:rsidRDefault="00B6579C" w:rsidP="001F42E2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  <w:lang w:val="es-ES"/>
              </w:rPr>
            </w:pPr>
            <w:r w:rsidRPr="00B6579C">
              <w:rPr>
                <w:b/>
                <w:sz w:val="20"/>
                <w:lang w:val="es-ES"/>
              </w:rPr>
              <w:lastRenderedPageBreak/>
              <w:t>OBJETIVOS DEL C</w:t>
            </w:r>
            <w:r w:rsidR="008E3AEB">
              <w:rPr>
                <w:b/>
                <w:sz w:val="20"/>
                <w:lang w:val="es-ES"/>
              </w:rPr>
              <w:t>URSO</w:t>
            </w:r>
            <w:r>
              <w:rPr>
                <w:b/>
                <w:sz w:val="20"/>
                <w:lang w:val="es-ES"/>
              </w:rPr>
              <w:t xml:space="preserve"> </w:t>
            </w:r>
            <w:r w:rsidR="001F42E2">
              <w:rPr>
                <w:b/>
                <w:sz w:val="20"/>
                <w:lang w:val="es-ES"/>
              </w:rPr>
              <w:t>DESDE</w:t>
            </w:r>
            <w:r>
              <w:rPr>
                <w:b/>
                <w:sz w:val="20"/>
                <w:lang w:val="es-ES"/>
              </w:rPr>
              <w:t xml:space="preserve"> EL PUNTO DE VISTA DEL GOBIERNO</w:t>
            </w:r>
          </w:p>
        </w:tc>
      </w:tr>
      <w:tr w:rsidR="00222C5D" w:rsidRPr="00182B3E" w14:paraId="41CCF237" w14:textId="77777777" w:rsidTr="00806E8D">
        <w:trPr>
          <w:cantSplit/>
        </w:trPr>
        <w:tc>
          <w:tcPr>
            <w:tcW w:w="9341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37BFFC" w14:textId="79308065" w:rsidR="001E6D8E" w:rsidRPr="001E6D8E" w:rsidRDefault="001E6D8E" w:rsidP="00D1111C">
            <w:pPr>
              <w:pStyle w:val="BodyText"/>
              <w:spacing w:beforeLines="10" w:before="24" w:afterLines="10" w:after="24" w:line="240" w:lineRule="auto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Pr="001E6D8E">
              <w:rPr>
                <w:sz w:val="18"/>
                <w:szCs w:val="18"/>
                <w:lang w:val="es-ES"/>
              </w:rPr>
              <w:t xml:space="preserve">Cómo </w:t>
            </w:r>
            <w:r w:rsidRPr="00BE7E9A">
              <w:rPr>
                <w:sz w:val="18"/>
                <w:szCs w:val="18"/>
                <w:lang w:val="es-ES"/>
              </w:rPr>
              <w:t xml:space="preserve">utilizará </w:t>
            </w:r>
            <w:r>
              <w:rPr>
                <w:sz w:val="18"/>
                <w:szCs w:val="18"/>
                <w:lang w:val="es-ES"/>
              </w:rPr>
              <w:t xml:space="preserve">el Gobierno </w:t>
            </w:r>
            <w:r w:rsidRPr="00BE7E9A">
              <w:rPr>
                <w:sz w:val="18"/>
                <w:szCs w:val="18"/>
                <w:lang w:val="es-ES"/>
              </w:rPr>
              <w:t xml:space="preserve">la </w:t>
            </w:r>
            <w:r>
              <w:rPr>
                <w:sz w:val="18"/>
                <w:szCs w:val="18"/>
                <w:lang w:val="es-ES"/>
              </w:rPr>
              <w:t>capacitación</w:t>
            </w:r>
            <w:r w:rsidRPr="00BE7E9A">
              <w:rPr>
                <w:sz w:val="18"/>
                <w:szCs w:val="18"/>
                <w:lang w:val="es-ES"/>
              </w:rPr>
              <w:t xml:space="preserve"> </w:t>
            </w:r>
            <w:r w:rsidR="00AB1A1B">
              <w:rPr>
                <w:sz w:val="18"/>
                <w:szCs w:val="18"/>
                <w:lang w:val="es-ES"/>
              </w:rPr>
              <w:t>recib</w:t>
            </w:r>
            <w:r w:rsidRPr="00BE7E9A">
              <w:rPr>
                <w:sz w:val="18"/>
                <w:szCs w:val="18"/>
                <w:lang w:val="es-ES"/>
              </w:rPr>
              <w:t xml:space="preserve">ida por </w:t>
            </w:r>
            <w:r w:rsidR="001F42E2">
              <w:rPr>
                <w:sz w:val="18"/>
                <w:szCs w:val="18"/>
                <w:lang w:val="es-ES"/>
              </w:rPr>
              <w:t>la/</w:t>
            </w:r>
            <w:r w:rsidRPr="00BE7E9A">
              <w:rPr>
                <w:sz w:val="18"/>
                <w:szCs w:val="18"/>
                <w:lang w:val="es-ES"/>
              </w:rPr>
              <w:t>el candidat</w:t>
            </w:r>
            <w:r w:rsidR="001F42E2">
              <w:rPr>
                <w:sz w:val="18"/>
                <w:szCs w:val="18"/>
                <w:lang w:val="es-ES"/>
              </w:rPr>
              <w:t>a/</w:t>
            </w:r>
            <w:r w:rsidRPr="00BE7E9A">
              <w:rPr>
                <w:sz w:val="18"/>
                <w:szCs w:val="18"/>
                <w:lang w:val="es-ES"/>
              </w:rPr>
              <w:t>o a través de</w:t>
            </w:r>
            <w:r>
              <w:rPr>
                <w:sz w:val="18"/>
                <w:szCs w:val="18"/>
                <w:lang w:val="es-ES"/>
              </w:rPr>
              <w:t>l curso?</w:t>
            </w:r>
          </w:p>
          <w:p w14:paraId="78BCBF12" w14:textId="77777777" w:rsidR="00E90303" w:rsidRPr="001D6876" w:rsidRDefault="00E90303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75CEB0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277CB54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BFD34BD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3139D0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9E5ACCF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78213A2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17286AB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5E43217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7EEEDB1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187BEE3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2065B4C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4A8DD2F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973B909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F61D325" w14:textId="6D8CB382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9CF7A1D" w14:textId="378C75FD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22974161" w14:textId="1FB3F13E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553AAA8B" w14:textId="46AD7A3A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836D3D9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251DAC0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7472244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714A1B37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673D3479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A1A7B88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33763C3A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1897B1BA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5CE04173" w14:textId="77777777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435F8061" w14:textId="0E89F09C" w:rsidR="00746296" w:rsidRPr="001D6876" w:rsidRDefault="00746296" w:rsidP="00746296">
            <w:pPr>
              <w:pStyle w:val="BodyText"/>
              <w:spacing w:before="2" w:after="2" w:line="240" w:lineRule="auto"/>
              <w:jc w:val="left"/>
              <w:rPr>
                <w:sz w:val="18"/>
                <w:szCs w:val="18"/>
                <w:lang w:val="es-ES"/>
              </w:rPr>
            </w:pPr>
          </w:p>
        </w:tc>
      </w:tr>
      <w:tr w:rsidR="009F0F8B" w:rsidRPr="000B4BA1" w14:paraId="16D4297E" w14:textId="77777777" w:rsidTr="00806E8D">
        <w:trPr>
          <w:cantSplit/>
        </w:trPr>
        <w:tc>
          <w:tcPr>
            <w:tcW w:w="93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74EDD0" w14:textId="77777777" w:rsidR="009F0F8B" w:rsidRPr="00ED11D5" w:rsidRDefault="002E4336" w:rsidP="001A3CF6">
            <w:pPr>
              <w:pStyle w:val="BodyText"/>
              <w:numPr>
                <w:ilvl w:val="0"/>
                <w:numId w:val="11"/>
              </w:numPr>
              <w:spacing w:before="20" w:after="20" w:line="240" w:lineRule="auto"/>
              <w:ind w:left="284" w:hanging="284"/>
              <w:jc w:val="left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DECLARACIÓN DEL GOBIERNO</w:t>
            </w:r>
          </w:p>
        </w:tc>
      </w:tr>
      <w:tr w:rsidR="009F0F8B" w:rsidRPr="00182B3E" w14:paraId="006744EA" w14:textId="77777777" w:rsidTr="00806E8D">
        <w:trPr>
          <w:cantSplit/>
        </w:trPr>
        <w:tc>
          <w:tcPr>
            <w:tcW w:w="9341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489406" w14:textId="10C2445F" w:rsidR="002E4336" w:rsidRPr="0008209E" w:rsidRDefault="002E4336" w:rsidP="00421729">
            <w:pPr>
              <w:pStyle w:val="BodyText"/>
              <w:numPr>
                <w:ilvl w:val="0"/>
                <w:numId w:val="14"/>
              </w:numPr>
              <w:spacing w:beforeLines="20" w:before="48" w:afterLines="20" w:after="48" w:line="240" w:lineRule="auto"/>
              <w:ind w:left="284" w:hanging="284"/>
              <w:rPr>
                <w:sz w:val="18"/>
                <w:szCs w:val="18"/>
                <w:lang w:val="es-ES"/>
              </w:rPr>
            </w:pPr>
            <w:r w:rsidRPr="0008209E">
              <w:rPr>
                <w:sz w:val="18"/>
                <w:szCs w:val="18"/>
                <w:lang w:val="es-ES"/>
              </w:rPr>
              <w:t xml:space="preserve">El Gobierno que designa </w:t>
            </w:r>
            <w:r>
              <w:rPr>
                <w:sz w:val="18"/>
                <w:szCs w:val="18"/>
                <w:lang w:val="es-ES"/>
              </w:rPr>
              <w:t>a la</w:t>
            </w:r>
            <w:r w:rsidR="001F42E2">
              <w:rPr>
                <w:sz w:val="18"/>
                <w:szCs w:val="18"/>
                <w:lang w:val="es-ES"/>
              </w:rPr>
              <w:t>/al</w:t>
            </w:r>
            <w:r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 w:rsidRPr="0008209E">
              <w:rPr>
                <w:sz w:val="18"/>
                <w:szCs w:val="18"/>
                <w:lang w:val="es-ES"/>
              </w:rPr>
              <w:t xml:space="preserve"> declara y asegura que:</w:t>
            </w:r>
          </w:p>
          <w:p w14:paraId="4F638E6F" w14:textId="0E2E98D0" w:rsidR="002E4336" w:rsidRDefault="002E4336" w:rsidP="00725194">
            <w:pPr>
              <w:pStyle w:val="BodyText"/>
              <w:numPr>
                <w:ilvl w:val="0"/>
                <w:numId w:val="14"/>
              </w:numPr>
              <w:spacing w:beforeLines="20" w:before="48" w:afterLines="20" w:after="48" w:line="240" w:lineRule="auto"/>
              <w:ind w:left="284" w:hanging="284"/>
              <w:rPr>
                <w:sz w:val="18"/>
                <w:szCs w:val="18"/>
                <w:lang w:val="es-ES"/>
              </w:rPr>
            </w:pPr>
            <w:r w:rsidRPr="0008209E">
              <w:rPr>
                <w:sz w:val="18"/>
                <w:szCs w:val="18"/>
                <w:lang w:val="es-ES"/>
              </w:rPr>
              <w:t xml:space="preserve">Toda la información facilitada por </w:t>
            </w:r>
            <w:r>
              <w:rPr>
                <w:sz w:val="18"/>
                <w:szCs w:val="18"/>
                <w:lang w:val="es-ES"/>
              </w:rPr>
              <w:t>la</w:t>
            </w:r>
            <w:r w:rsidR="001F42E2">
              <w:rPr>
                <w:sz w:val="18"/>
                <w:szCs w:val="18"/>
                <w:lang w:val="es-ES"/>
              </w:rPr>
              <w:t>/el</w:t>
            </w:r>
            <w:r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 w:rsidRPr="0008209E">
              <w:rPr>
                <w:sz w:val="18"/>
                <w:szCs w:val="18"/>
                <w:lang w:val="es-ES"/>
              </w:rPr>
              <w:t xml:space="preserve"> en este formulario es completa y exacta</w:t>
            </w:r>
            <w:r w:rsidR="005E5D56">
              <w:rPr>
                <w:sz w:val="18"/>
                <w:szCs w:val="18"/>
                <w:lang w:val="es-ES"/>
              </w:rPr>
              <w:t xml:space="preserve">, </w:t>
            </w:r>
            <w:r w:rsidR="00725194" w:rsidRPr="001F42E2">
              <w:rPr>
                <w:sz w:val="18"/>
                <w:szCs w:val="18"/>
                <w:lang w:val="es-ES"/>
              </w:rPr>
              <w:t xml:space="preserve">y la/el candidata/o es competente en el </w:t>
            </w:r>
            <w:r w:rsidR="00AF4331" w:rsidRPr="001F42E2">
              <w:rPr>
                <w:sz w:val="18"/>
                <w:szCs w:val="18"/>
                <w:lang w:val="es-ES"/>
              </w:rPr>
              <w:t xml:space="preserve">idioma en que se </w:t>
            </w:r>
            <w:r w:rsidR="00725194" w:rsidRPr="001F42E2">
              <w:rPr>
                <w:sz w:val="18"/>
                <w:szCs w:val="18"/>
                <w:lang w:val="es-ES"/>
              </w:rPr>
              <w:t xml:space="preserve">imparte </w:t>
            </w:r>
            <w:r w:rsidR="005E5D56" w:rsidRPr="001F42E2">
              <w:rPr>
                <w:sz w:val="18"/>
                <w:szCs w:val="18"/>
                <w:lang w:val="es-ES"/>
              </w:rPr>
              <w:t>el curso</w:t>
            </w:r>
            <w:r w:rsidR="00725194">
              <w:rPr>
                <w:sz w:val="18"/>
                <w:szCs w:val="18"/>
                <w:lang w:val="es-ES"/>
              </w:rPr>
              <w:t>;</w:t>
            </w:r>
          </w:p>
          <w:p w14:paraId="395C1383" w14:textId="0F497C7E" w:rsidR="005E5D56" w:rsidRPr="00E7317B" w:rsidRDefault="001F42E2" w:rsidP="005E5D56">
            <w:pPr>
              <w:pStyle w:val="BodyText"/>
              <w:numPr>
                <w:ilvl w:val="0"/>
                <w:numId w:val="14"/>
              </w:numPr>
              <w:spacing w:beforeLines="10" w:before="24" w:afterLines="10" w:after="24" w:line="240" w:lineRule="auto"/>
              <w:ind w:left="284" w:hanging="284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i la competencia </w:t>
            </w:r>
            <w:r w:rsidR="00E7317B" w:rsidRPr="001F42E2">
              <w:rPr>
                <w:sz w:val="18"/>
                <w:szCs w:val="18"/>
                <w:lang w:val="es-ES"/>
              </w:rPr>
              <w:t>lingüística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 </w:t>
            </w:r>
            <w:r w:rsidRPr="001F42E2">
              <w:rPr>
                <w:sz w:val="18"/>
                <w:szCs w:val="18"/>
                <w:lang w:val="es-ES"/>
              </w:rPr>
              <w:t>de la/</w:t>
            </w:r>
            <w:r w:rsidR="00F22BE7" w:rsidRPr="001F42E2">
              <w:rPr>
                <w:sz w:val="18"/>
                <w:szCs w:val="18"/>
                <w:lang w:val="es-ES"/>
              </w:rPr>
              <w:t>del candidat</w:t>
            </w:r>
            <w:r w:rsidRPr="001F42E2">
              <w:rPr>
                <w:sz w:val="18"/>
                <w:szCs w:val="18"/>
                <w:lang w:val="es-ES"/>
              </w:rPr>
              <w:t>a/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o resultara insuficiente o su estado de salud no correspondiera con la </w:t>
            </w:r>
            <w:r w:rsidR="00E7317B" w:rsidRPr="001F42E2">
              <w:rPr>
                <w:sz w:val="18"/>
                <w:szCs w:val="18"/>
                <w:lang w:val="es-ES"/>
              </w:rPr>
              <w:t>declaración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 del </w:t>
            </w:r>
            <w:r w:rsidR="00E7317B" w:rsidRPr="001F42E2">
              <w:rPr>
                <w:sz w:val="18"/>
                <w:szCs w:val="18"/>
                <w:lang w:val="es-ES"/>
              </w:rPr>
              <w:t>médico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 examinante, la autoridad </w:t>
            </w:r>
            <w:r w:rsidR="00AA5A10" w:rsidRPr="001F42E2">
              <w:rPr>
                <w:sz w:val="18"/>
                <w:szCs w:val="18"/>
                <w:lang w:val="es-ES"/>
              </w:rPr>
              <w:t xml:space="preserve">que nomina </w:t>
            </w:r>
            <w:r w:rsidRPr="001F42E2">
              <w:rPr>
                <w:sz w:val="18"/>
                <w:szCs w:val="18"/>
                <w:lang w:val="es-ES"/>
              </w:rPr>
              <w:t>a la/</w:t>
            </w:r>
            <w:r w:rsidR="00F22BE7" w:rsidRPr="001F42E2">
              <w:rPr>
                <w:sz w:val="18"/>
                <w:szCs w:val="18"/>
                <w:lang w:val="es-ES"/>
              </w:rPr>
              <w:t>al candidat</w:t>
            </w:r>
            <w:r w:rsidRPr="001F42E2">
              <w:rPr>
                <w:sz w:val="18"/>
                <w:szCs w:val="18"/>
                <w:lang w:val="es-ES"/>
              </w:rPr>
              <w:t>a/</w:t>
            </w:r>
            <w:r w:rsidR="00F22BE7" w:rsidRPr="001F42E2">
              <w:rPr>
                <w:sz w:val="18"/>
                <w:szCs w:val="18"/>
                <w:lang w:val="es-ES"/>
              </w:rPr>
              <w:t>o aceptar</w:t>
            </w:r>
            <w:r w:rsidR="00E7317B" w:rsidRPr="001F42E2">
              <w:rPr>
                <w:sz w:val="18"/>
                <w:szCs w:val="18"/>
                <w:lang w:val="es-ES"/>
              </w:rPr>
              <w:t>á</w:t>
            </w:r>
            <w:r w:rsidR="00F22BE7" w:rsidRPr="001F42E2">
              <w:rPr>
                <w:sz w:val="18"/>
                <w:szCs w:val="18"/>
                <w:lang w:val="es-ES"/>
              </w:rPr>
              <w:t xml:space="preserve"> la responsabilidad por las consecuencias y los costos derivados de</w:t>
            </w:r>
            <w:r w:rsidR="00AA5A10" w:rsidRPr="001F42E2">
              <w:rPr>
                <w:sz w:val="18"/>
                <w:szCs w:val="18"/>
                <w:lang w:val="es-ES"/>
              </w:rPr>
              <w:t xml:space="preserve"> estos</w:t>
            </w:r>
            <w:r w:rsidRPr="001F42E2">
              <w:rPr>
                <w:sz w:val="18"/>
                <w:szCs w:val="18"/>
                <w:lang w:val="es-ES"/>
              </w:rPr>
              <w:t xml:space="preserve"> casos;</w:t>
            </w:r>
          </w:p>
          <w:p w14:paraId="1C65649B" w14:textId="11B7B4E3" w:rsidR="002E4336" w:rsidRPr="0008209E" w:rsidRDefault="002E4336" w:rsidP="00421729">
            <w:pPr>
              <w:pStyle w:val="BodyText"/>
              <w:numPr>
                <w:ilvl w:val="0"/>
                <w:numId w:val="14"/>
              </w:numPr>
              <w:spacing w:beforeLines="20" w:before="48" w:afterLines="20" w:after="48" w:line="240" w:lineRule="auto"/>
              <w:ind w:left="284" w:hanging="284"/>
              <w:rPr>
                <w:sz w:val="18"/>
                <w:szCs w:val="18"/>
                <w:lang w:val="es-ES"/>
              </w:rPr>
            </w:pPr>
            <w:r w:rsidRPr="0008209E">
              <w:rPr>
                <w:sz w:val="18"/>
                <w:szCs w:val="18"/>
                <w:lang w:val="es-ES"/>
              </w:rPr>
              <w:t>Ha tomado nota de que la organización u organizaciones patrocinadoras, el país o países/institución/instituciones  anfitriones declinan toda responsabilidad en cuanto al pago de gastos o indemnizaciones por daños o pérdida de bienes personales de los participantes o por enfermedad, lesión, incapacidad o fallecimiento de cualquier participante durante el viaje de ida o de vuelta o durante su asistencia a</w:t>
            </w:r>
            <w:r w:rsidR="00EE2107">
              <w:rPr>
                <w:sz w:val="18"/>
                <w:szCs w:val="18"/>
                <w:lang w:val="es-ES"/>
              </w:rPr>
              <w:t>l</w:t>
            </w:r>
            <w:r w:rsidRPr="0008209E">
              <w:rPr>
                <w:sz w:val="18"/>
                <w:szCs w:val="18"/>
                <w:lang w:val="es-ES"/>
              </w:rPr>
              <w:t xml:space="preserve"> </w:t>
            </w:r>
            <w:r w:rsidR="00EE2107">
              <w:rPr>
                <w:sz w:val="18"/>
                <w:szCs w:val="18"/>
                <w:lang w:val="es-ES"/>
              </w:rPr>
              <w:t>curso</w:t>
            </w:r>
            <w:r w:rsidRPr="0008209E">
              <w:rPr>
                <w:sz w:val="18"/>
                <w:szCs w:val="18"/>
                <w:lang w:val="es-ES"/>
              </w:rPr>
              <w:t xml:space="preserve">, y que el Gobierno que propone </w:t>
            </w:r>
            <w:r>
              <w:rPr>
                <w:sz w:val="18"/>
                <w:szCs w:val="18"/>
                <w:lang w:val="es-ES"/>
              </w:rPr>
              <w:t>a la</w:t>
            </w:r>
            <w:r w:rsidR="001F42E2">
              <w:rPr>
                <w:sz w:val="18"/>
                <w:szCs w:val="18"/>
                <w:lang w:val="es-ES"/>
              </w:rPr>
              <w:t>/al</w:t>
            </w:r>
            <w:r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 w:rsidRPr="0008209E">
              <w:rPr>
                <w:sz w:val="18"/>
                <w:szCs w:val="18"/>
                <w:lang w:val="es-ES"/>
              </w:rPr>
              <w:t xml:space="preserve"> asume la responsabilidad de cubrir estos riesgos;</w:t>
            </w:r>
          </w:p>
          <w:p w14:paraId="78D143E1" w14:textId="34AEA313" w:rsidR="002E4336" w:rsidRPr="0008209E" w:rsidRDefault="002E4336" w:rsidP="00421729">
            <w:pPr>
              <w:pStyle w:val="BodyText"/>
              <w:numPr>
                <w:ilvl w:val="0"/>
                <w:numId w:val="14"/>
              </w:numPr>
              <w:spacing w:beforeLines="20" w:before="48" w:afterLines="20" w:after="48" w:line="240" w:lineRule="auto"/>
              <w:ind w:left="284" w:hanging="284"/>
              <w:rPr>
                <w:sz w:val="18"/>
                <w:szCs w:val="18"/>
                <w:lang w:val="es-ES"/>
              </w:rPr>
            </w:pPr>
            <w:r w:rsidRPr="0008209E">
              <w:rPr>
                <w:sz w:val="18"/>
                <w:szCs w:val="18"/>
                <w:lang w:val="es-ES"/>
              </w:rPr>
              <w:t xml:space="preserve">Mantendrá el puesto actual </w:t>
            </w:r>
            <w:r>
              <w:rPr>
                <w:sz w:val="18"/>
                <w:szCs w:val="18"/>
                <w:lang w:val="es-ES"/>
              </w:rPr>
              <w:t>de la</w:t>
            </w:r>
            <w:r w:rsidR="001F42E2">
              <w:rPr>
                <w:sz w:val="18"/>
                <w:szCs w:val="18"/>
                <w:lang w:val="es-ES"/>
              </w:rPr>
              <w:t>/del</w:t>
            </w:r>
            <w:r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 w:rsidRPr="0008209E">
              <w:rPr>
                <w:sz w:val="18"/>
                <w:szCs w:val="18"/>
                <w:lang w:val="es-ES"/>
              </w:rPr>
              <w:t xml:space="preserve"> y le seguirá abonando </w:t>
            </w:r>
            <w:r>
              <w:rPr>
                <w:sz w:val="18"/>
                <w:szCs w:val="18"/>
                <w:lang w:val="es-ES"/>
              </w:rPr>
              <w:t xml:space="preserve">– </w:t>
            </w:r>
            <w:r w:rsidRPr="0008209E">
              <w:rPr>
                <w:sz w:val="18"/>
                <w:szCs w:val="18"/>
                <w:lang w:val="es-ES"/>
              </w:rPr>
              <w:t>durante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209E">
              <w:rPr>
                <w:sz w:val="18"/>
                <w:szCs w:val="18"/>
                <w:lang w:val="es-ES"/>
              </w:rPr>
              <w:t xml:space="preserve">el periodo de duración de la reunión </w:t>
            </w:r>
            <w:r>
              <w:rPr>
                <w:sz w:val="18"/>
                <w:szCs w:val="18"/>
                <w:lang w:val="es-ES"/>
              </w:rPr>
              <w:t>–</w:t>
            </w:r>
            <w:r w:rsidRPr="0008209E">
              <w:rPr>
                <w:sz w:val="18"/>
                <w:szCs w:val="18"/>
                <w:lang w:val="es-ES"/>
              </w:rPr>
              <w:t xml:space="preserve"> su sueldo y subsidios correspondientes para que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08209E">
              <w:rPr>
                <w:sz w:val="18"/>
                <w:szCs w:val="18"/>
                <w:lang w:val="es-ES"/>
              </w:rPr>
              <w:t>pueda atender las obligaciones financieras en su país;</w:t>
            </w:r>
          </w:p>
          <w:p w14:paraId="0F260A13" w14:textId="41F7FB62" w:rsidR="002E4336" w:rsidRPr="0008209E" w:rsidRDefault="001F42E2" w:rsidP="00421729">
            <w:pPr>
              <w:pStyle w:val="BodyText"/>
              <w:numPr>
                <w:ilvl w:val="0"/>
                <w:numId w:val="14"/>
              </w:numPr>
              <w:spacing w:beforeLines="20" w:before="48" w:afterLines="20" w:after="48" w:line="240" w:lineRule="auto"/>
              <w:ind w:left="284" w:hanging="284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La</w:t>
            </w:r>
            <w:r w:rsidR="002E4336" w:rsidRPr="0008209E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el candidata</w:t>
            </w:r>
            <w:r w:rsidR="002E4336" w:rsidRPr="0008209E">
              <w:rPr>
                <w:sz w:val="18"/>
                <w:szCs w:val="18"/>
                <w:lang w:val="es-ES"/>
              </w:rPr>
              <w:t>/</w:t>
            </w:r>
            <w:r>
              <w:rPr>
                <w:sz w:val="18"/>
                <w:szCs w:val="18"/>
                <w:lang w:val="es-ES"/>
              </w:rPr>
              <w:t>o</w:t>
            </w:r>
            <w:r w:rsidR="002E4336" w:rsidRPr="0008209E">
              <w:rPr>
                <w:sz w:val="18"/>
                <w:szCs w:val="18"/>
                <w:lang w:val="es-ES"/>
              </w:rPr>
              <w:t xml:space="preserve"> seleccionado/a se comportará de acuerdo con su condición de participante en un evento del OIEA y se abstendrá de tomar parte en actividades políticas y comerciales;</w:t>
            </w:r>
          </w:p>
          <w:p w14:paraId="2EB211F2" w14:textId="6DD5C1A4" w:rsidR="009F0F8B" w:rsidRPr="00282D03" w:rsidRDefault="002E4336" w:rsidP="00282D03">
            <w:pPr>
              <w:pStyle w:val="BodyText"/>
              <w:numPr>
                <w:ilvl w:val="0"/>
                <w:numId w:val="14"/>
              </w:numPr>
              <w:spacing w:beforeLines="10" w:before="24" w:afterLines="10" w:after="24" w:line="240" w:lineRule="auto"/>
              <w:ind w:left="284" w:hanging="284"/>
              <w:jc w:val="left"/>
              <w:rPr>
                <w:sz w:val="18"/>
                <w:szCs w:val="18"/>
                <w:lang w:val="es-ES"/>
              </w:rPr>
            </w:pPr>
            <w:r w:rsidRPr="0008209E">
              <w:rPr>
                <w:sz w:val="18"/>
                <w:szCs w:val="18"/>
                <w:lang w:val="es-ES"/>
              </w:rPr>
              <w:t>El Gobierno no tiene conocimiento de ningún hecho respecto a la confiabilidad o carácter de la</w:t>
            </w:r>
            <w:r w:rsidR="001F42E2">
              <w:rPr>
                <w:sz w:val="18"/>
                <w:szCs w:val="18"/>
                <w:lang w:val="es-ES"/>
              </w:rPr>
              <w:t>/del</w:t>
            </w:r>
            <w:r w:rsidRPr="0008209E">
              <w:rPr>
                <w:sz w:val="18"/>
                <w:szCs w:val="18"/>
                <w:lang w:val="es-ES"/>
              </w:rPr>
              <w:t xml:space="preserve"> candidat</w:t>
            </w:r>
            <w:r w:rsidR="001F42E2">
              <w:rPr>
                <w:sz w:val="18"/>
                <w:szCs w:val="18"/>
                <w:lang w:val="es-ES"/>
              </w:rPr>
              <w:t>a</w:t>
            </w:r>
            <w:r w:rsidRPr="0008209E">
              <w:rPr>
                <w:sz w:val="18"/>
                <w:szCs w:val="18"/>
                <w:lang w:val="es-ES"/>
              </w:rPr>
              <w:t>/</w:t>
            </w:r>
            <w:r w:rsidR="001F42E2">
              <w:rPr>
                <w:sz w:val="18"/>
                <w:szCs w:val="18"/>
                <w:lang w:val="es-ES"/>
              </w:rPr>
              <w:t>o</w:t>
            </w:r>
            <w:r w:rsidRPr="0008209E">
              <w:rPr>
                <w:sz w:val="18"/>
                <w:szCs w:val="18"/>
                <w:lang w:val="es-ES"/>
              </w:rPr>
              <w:t xml:space="preserve"> que impida que se le permita el acceso a instalaciones nucleares.</w:t>
            </w:r>
          </w:p>
        </w:tc>
      </w:tr>
      <w:tr w:rsidR="008E1D0D" w:rsidRPr="006D0D7B" w14:paraId="021F6EBB" w14:textId="77777777" w:rsidTr="00A77B4B">
        <w:trPr>
          <w:cantSplit/>
        </w:trPr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14CB69E0" w14:textId="098EF80C" w:rsidR="008E1D0D" w:rsidRPr="007972F3" w:rsidRDefault="008E1D0D" w:rsidP="00E82C5D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</w:p>
          <w:p w14:paraId="4CCEAB9E" w14:textId="77777777" w:rsidR="00746296" w:rsidRPr="007972F3" w:rsidRDefault="00746296" w:rsidP="00E82C5D">
            <w:pPr>
              <w:pStyle w:val="BodyText"/>
              <w:spacing w:beforeLines="20" w:before="48" w:afterLines="20" w:after="48" w:line="240" w:lineRule="auto"/>
              <w:jc w:val="left"/>
              <w:rPr>
                <w:noProof/>
                <w:sz w:val="18"/>
                <w:lang w:val="es-ES"/>
              </w:rPr>
            </w:pPr>
          </w:p>
          <w:p w14:paraId="5AA977F0" w14:textId="77777777" w:rsidR="008E1D0D" w:rsidRPr="00A877A7" w:rsidRDefault="00C82EB2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546BC9">
              <w:rPr>
                <w:sz w:val="18"/>
                <w:szCs w:val="18"/>
              </w:rPr>
              <w:t xml:space="preserve"> DE LA CONTRAPARTE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26B17EC" w14:textId="6308AD6C" w:rsidR="00E82C5D" w:rsidRDefault="00E82C5D" w:rsidP="00E82C5D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</w:rPr>
            </w:pPr>
          </w:p>
          <w:p w14:paraId="5EF1E4EB" w14:textId="77777777" w:rsidR="00746296" w:rsidRPr="00E82C5D" w:rsidRDefault="00746296" w:rsidP="00E82C5D">
            <w:pPr>
              <w:pStyle w:val="BodyText"/>
              <w:spacing w:beforeLines="20" w:before="48" w:afterLines="20" w:after="48" w:line="240" w:lineRule="auto"/>
              <w:jc w:val="left"/>
              <w:rPr>
                <w:noProof/>
                <w:sz w:val="18"/>
              </w:rPr>
            </w:pPr>
          </w:p>
          <w:p w14:paraId="51818DB4" w14:textId="77777777" w:rsidR="008E1D0D" w:rsidRPr="00A877A7" w:rsidRDefault="00C82EB2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  <w:r w:rsidR="007448E9">
              <w:rPr>
                <w:sz w:val="18"/>
                <w:szCs w:val="18"/>
              </w:rPr>
              <w:t xml:space="preserve"> </w:t>
            </w:r>
            <w:r w:rsidR="005E5D56">
              <w:rPr>
                <w:sz w:val="18"/>
                <w:szCs w:val="18"/>
              </w:rPr>
              <w:t>DE LA CONTRAPARTE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934666" w14:textId="77777777" w:rsidR="008E1D0D" w:rsidRDefault="008E1D0D" w:rsidP="00A877A7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</w:p>
          <w:p w14:paraId="4596AE73" w14:textId="77777777" w:rsidR="00746296" w:rsidRDefault="00746296" w:rsidP="00746296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</w:p>
          <w:p w14:paraId="0500934C" w14:textId="56ED9E49" w:rsidR="008E1D0D" w:rsidRPr="00A877A7" w:rsidRDefault="00421729" w:rsidP="00746296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</w:rPr>
            </w:pPr>
            <w:r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>FECHA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  <w:lang w:val="es-ES"/>
              </w:rPr>
              <w:t xml:space="preserve">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</w:rPr>
              <w:t>(YYYY-MM-DD)</w:t>
            </w:r>
          </w:p>
        </w:tc>
      </w:tr>
      <w:tr w:rsidR="008E6772" w:rsidRPr="006D0D7B" w14:paraId="5B4B03BD" w14:textId="77777777" w:rsidTr="00A77B4B">
        <w:trPr>
          <w:cantSplit/>
        </w:trPr>
        <w:tc>
          <w:tcPr>
            <w:tcW w:w="3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E79E2E" w14:textId="5969F508" w:rsidR="008E6772" w:rsidRPr="007972F3" w:rsidRDefault="008E6772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</w:p>
          <w:p w14:paraId="50EA184F" w14:textId="77777777" w:rsidR="00746296" w:rsidRPr="00546BC9" w:rsidRDefault="00746296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noProof/>
                <w:sz w:val="18"/>
                <w:lang w:val="es-ES"/>
              </w:rPr>
            </w:pPr>
          </w:p>
          <w:p w14:paraId="72ABFE90" w14:textId="77777777" w:rsidR="008E6772" w:rsidRPr="00546BC9" w:rsidRDefault="008E6772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 w:rsidRPr="00546BC9">
              <w:rPr>
                <w:sz w:val="18"/>
                <w:szCs w:val="18"/>
                <w:lang w:val="es-ES"/>
              </w:rPr>
              <w:t>FIRMA</w:t>
            </w:r>
            <w:r w:rsidR="00546BC9" w:rsidRPr="00546BC9">
              <w:rPr>
                <w:sz w:val="18"/>
                <w:szCs w:val="18"/>
                <w:lang w:val="es-ES"/>
              </w:rPr>
              <w:t xml:space="preserve"> DEL OFICIAL NACIONAL DE EN</w:t>
            </w:r>
            <w:r w:rsidR="00546BC9">
              <w:rPr>
                <w:sz w:val="18"/>
                <w:szCs w:val="18"/>
                <w:lang w:val="es-ES"/>
              </w:rPr>
              <w:t>LACE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51BF75" w14:textId="5F47CCA3" w:rsidR="008E6772" w:rsidRPr="007972F3" w:rsidRDefault="008E6772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</w:p>
          <w:p w14:paraId="608265AD" w14:textId="77777777" w:rsidR="00746296" w:rsidRPr="005E5D56" w:rsidRDefault="00746296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noProof/>
                <w:sz w:val="18"/>
                <w:lang w:val="es-ES"/>
              </w:rPr>
            </w:pPr>
          </w:p>
          <w:p w14:paraId="1A2ABE74" w14:textId="77777777" w:rsidR="008E6772" w:rsidRPr="005E5D56" w:rsidRDefault="00421729" w:rsidP="008E6772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lang w:val="es-ES"/>
              </w:rPr>
            </w:pPr>
            <w:r w:rsidRPr="005E5D56">
              <w:rPr>
                <w:sz w:val="18"/>
                <w:szCs w:val="18"/>
                <w:lang w:val="es-ES"/>
              </w:rPr>
              <w:t>NOMBRE</w:t>
            </w:r>
            <w:r w:rsidR="005E5D56" w:rsidRPr="005E5D56">
              <w:rPr>
                <w:sz w:val="18"/>
                <w:szCs w:val="18"/>
                <w:lang w:val="es-ES"/>
              </w:rPr>
              <w:t xml:space="preserve"> DEL OFICIAL NACIONAL DE ENLACE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55329EE" w14:textId="77777777" w:rsidR="00746296" w:rsidRDefault="005E5D56" w:rsidP="005E5D56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lang w:val="es-ES"/>
              </w:rPr>
            </w:pPr>
            <w:r w:rsidRPr="007972F3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br/>
            </w:r>
          </w:p>
          <w:p w14:paraId="48756907" w14:textId="66FAF9EF" w:rsidR="008E6772" w:rsidRPr="0065425C" w:rsidRDefault="00421729" w:rsidP="005E5D56">
            <w:pPr>
              <w:pStyle w:val="BodyText"/>
              <w:spacing w:beforeLines="20" w:before="48" w:afterLines="20" w:after="48" w:line="240" w:lineRule="auto"/>
              <w:jc w:val="left"/>
              <w:rPr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  <w:r w:rsidR="00746296">
              <w:rPr>
                <w:sz w:val="18"/>
                <w:szCs w:val="18"/>
                <w:lang w:val="es-ES"/>
              </w:rPr>
              <w:t xml:space="preserve"> </w:t>
            </w:r>
            <w:r w:rsidR="00746296" w:rsidRPr="00746296">
              <w:rPr>
                <w:sz w:val="18"/>
                <w:szCs w:val="18"/>
                <w:shd w:val="clear" w:color="auto" w:fill="FFFFFF" w:themeFill="background1"/>
              </w:rPr>
              <w:t>(YYYY-MM-DD)</w:t>
            </w:r>
          </w:p>
        </w:tc>
      </w:tr>
    </w:tbl>
    <w:p w14:paraId="3A690DBF" w14:textId="77777777" w:rsidR="00E54476" w:rsidRPr="00182B3E" w:rsidRDefault="00E54476" w:rsidP="00E54476">
      <w:pPr>
        <w:pStyle w:val="BodyText"/>
        <w:spacing w:before="120"/>
        <w:rPr>
          <w:color w:val="FF0000"/>
          <w:lang w:val="es-ES"/>
        </w:rPr>
      </w:pPr>
      <w:r w:rsidRPr="00182B3E">
        <w:rPr>
          <w:color w:val="FF0000"/>
          <w:sz w:val="20"/>
          <w:lang w:val="es-ES"/>
        </w:rPr>
        <w:t>Importante: ¡Por favor adjunte una copia de su pasaporte (u otra identificación si no existe un pasaporte)!</w:t>
      </w:r>
    </w:p>
    <w:p w14:paraId="67DB4D76" w14:textId="77777777" w:rsidR="006125B2" w:rsidRPr="00182B3E" w:rsidRDefault="006125B2">
      <w:pPr>
        <w:pStyle w:val="BodyText"/>
        <w:rPr>
          <w:lang w:val="es-ES"/>
        </w:rPr>
      </w:pPr>
    </w:p>
    <w:sectPr w:rsidR="006125B2" w:rsidRPr="00182B3E" w:rsidSect="00D1111C">
      <w:headerReference w:type="default" r:id="rId7"/>
      <w:footerReference w:type="default" r:id="rId8"/>
      <w:headerReference w:type="first" r:id="rId9"/>
      <w:footerReference w:type="first" r:id="rId10"/>
      <w:type w:val="oddPage"/>
      <w:pgSz w:w="11907" w:h="16840" w:code="9"/>
      <w:pgMar w:top="1276" w:right="1418" w:bottom="1134" w:left="1418" w:header="284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3CDA4" w14:textId="77777777" w:rsidR="00AF702B" w:rsidRDefault="00AF702B">
      <w:r>
        <w:separator/>
      </w:r>
    </w:p>
  </w:endnote>
  <w:endnote w:type="continuationSeparator" w:id="0">
    <w:p w14:paraId="06E12771" w14:textId="77777777" w:rsidR="00AF702B" w:rsidRDefault="00AF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C495" w14:textId="77777777" w:rsidR="007B02D4" w:rsidRDefault="007B02D4">
    <w:pPr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8DAA7" w14:textId="70F494F6" w:rsidR="007B02D4" w:rsidRPr="00482928" w:rsidRDefault="00D21CC1" w:rsidP="00482928">
    <w:pPr>
      <w:rPr>
        <w:sz w:val="12"/>
        <w:szCs w:val="12"/>
      </w:rPr>
    </w:pPr>
    <w:r>
      <w:rPr>
        <w:sz w:val="12"/>
        <w:szCs w:val="12"/>
      </w:rPr>
      <w:t>TCPC/</w:t>
    </w:r>
    <w:r w:rsidR="00E54476">
      <w:rPr>
        <w:sz w:val="12"/>
        <w:szCs w:val="12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4494" w14:textId="77777777" w:rsidR="00AF702B" w:rsidRDefault="00AF702B">
      <w:r>
        <w:t>___________________________________________________________________________</w:t>
      </w:r>
    </w:p>
  </w:footnote>
  <w:footnote w:type="continuationSeparator" w:id="0">
    <w:p w14:paraId="1A7183E4" w14:textId="77777777" w:rsidR="00AF702B" w:rsidRDefault="00AF702B">
      <w:r>
        <w:t>___________________________________________________________________________</w:t>
      </w:r>
    </w:p>
  </w:footnote>
  <w:footnote w:type="continuationNotice" w:id="1">
    <w:p w14:paraId="3F377402" w14:textId="77777777" w:rsidR="00AF702B" w:rsidRDefault="00AF7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BB5B0" w14:textId="77777777" w:rsidR="007B02D4" w:rsidRDefault="007B02D4">
    <w:pPr>
      <w:rPr>
        <w:sz w:val="2"/>
      </w:rPr>
    </w:pPr>
  </w:p>
  <w:p w14:paraId="75E5D589" w14:textId="77777777" w:rsidR="007B02D4" w:rsidRDefault="007B02D4" w:rsidP="000B4BA1">
    <w:pPr>
      <w:jc w:val="right"/>
    </w:pPr>
    <w:r>
      <w:br/>
    </w:r>
  </w:p>
  <w:p w14:paraId="0D3DD63E" w14:textId="77777777" w:rsidR="007B02D4" w:rsidRDefault="007B02D4">
    <w:pPr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"/>
      <w:gridCol w:w="8152"/>
    </w:tblGrid>
    <w:tr w:rsidR="007B02D4" w:rsidRPr="00F27757" w14:paraId="3C1C2543" w14:textId="77777777" w:rsidTr="000B601E">
      <w:trPr>
        <w:trHeight w:val="642"/>
      </w:trPr>
      <w:tc>
        <w:tcPr>
          <w:tcW w:w="873" w:type="dxa"/>
        </w:tcPr>
        <w:p w14:paraId="5675AF03" w14:textId="77777777" w:rsidR="007B02D4" w:rsidRDefault="007B02D4" w:rsidP="00AF6F3A">
          <w:r>
            <w:rPr>
              <w:noProof/>
            </w:rPr>
            <w:drawing>
              <wp:inline distT="0" distB="0" distL="0" distR="0" wp14:anchorId="6B34E511" wp14:editId="67449CC9">
                <wp:extent cx="420370" cy="511810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37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2" w:type="dxa"/>
        </w:tcPr>
        <w:p w14:paraId="7BC7E026" w14:textId="77777777" w:rsidR="007B02D4" w:rsidRDefault="007B02D4" w:rsidP="00AF6F3A">
          <w:pPr>
            <w:jc w:val="center"/>
            <w:rPr>
              <w:rFonts w:ascii="Arial" w:hAnsi="Arial" w:cs="Arial"/>
              <w:bCs/>
              <w:sz w:val="14"/>
            </w:rPr>
          </w:pPr>
        </w:p>
        <w:p w14:paraId="3DEF1EBF" w14:textId="77777777" w:rsidR="007B02D4" w:rsidRDefault="007B02D4" w:rsidP="00AF6F3A">
          <w:pPr>
            <w:jc w:val="center"/>
            <w:rPr>
              <w:rFonts w:ascii="Arial" w:hAnsi="Arial" w:cs="Arial"/>
              <w:bCs/>
              <w:sz w:val="14"/>
            </w:rPr>
          </w:pPr>
        </w:p>
        <w:p w14:paraId="197B527E" w14:textId="77777777" w:rsidR="007B02D4" w:rsidRPr="00F27757" w:rsidRDefault="007B02D4" w:rsidP="00AF6F3A">
          <w:pPr>
            <w:jc w:val="center"/>
            <w:rPr>
              <w:rFonts w:ascii="Arial" w:hAnsi="Arial" w:cs="Arial"/>
              <w:bCs/>
              <w:sz w:val="14"/>
            </w:rPr>
          </w:pPr>
          <w:r w:rsidRPr="00F27757">
            <w:rPr>
              <w:rFonts w:ascii="Arial" w:hAnsi="Arial" w:cs="Arial"/>
              <w:bCs/>
              <w:sz w:val="14"/>
            </w:rPr>
            <w:t>International Atomic Energy Agency (IAEA)</w:t>
          </w:r>
        </w:p>
        <w:p w14:paraId="2B185BBB" w14:textId="77777777" w:rsidR="007B02D4" w:rsidRPr="004C24E3" w:rsidRDefault="007B02D4" w:rsidP="00AF6F3A">
          <w:pPr>
            <w:jc w:val="center"/>
            <w:rPr>
              <w:rFonts w:ascii="Arial" w:hAnsi="Arial" w:cs="Arial"/>
              <w:bCs/>
              <w:sz w:val="14"/>
              <w:lang w:val="fr-FR"/>
            </w:rPr>
          </w:pPr>
          <w:r w:rsidRPr="004C24E3">
            <w:rPr>
              <w:rFonts w:ascii="Arial" w:hAnsi="Arial" w:cs="Arial"/>
              <w:bCs/>
              <w:sz w:val="14"/>
              <w:lang w:val="fr-FR"/>
            </w:rPr>
            <w:t>Vienna International Centre, PO Box 100, 1400 Vienna (Austria)</w:t>
          </w:r>
        </w:p>
        <w:p w14:paraId="6083D200" w14:textId="04D6EB93" w:rsidR="007B02D4" w:rsidRPr="00F27757" w:rsidRDefault="007B02D4" w:rsidP="00AF6F3A">
          <w:pPr>
            <w:spacing w:after="60"/>
            <w:jc w:val="center"/>
            <w:rPr>
              <w:rFonts w:ascii="Arial" w:hAnsi="Arial" w:cs="Arial"/>
              <w:bCs/>
              <w:sz w:val="14"/>
              <w:lang w:val="fr-FR"/>
            </w:rPr>
          </w:pPr>
          <w:r w:rsidRPr="00F27757">
            <w:rPr>
              <w:rFonts w:ascii="Arial" w:hAnsi="Arial" w:cs="Arial"/>
              <w:bCs/>
              <w:sz w:val="14"/>
              <w:lang w:val="fr-FR"/>
            </w:rPr>
            <w:t xml:space="preserve">Tel: (+43 1) 2600, Fax: (+43 1) 26007, Email: </w:t>
          </w:r>
          <w:r w:rsidRPr="00F27757">
            <w:rPr>
              <w:rStyle w:val="Hyperlink"/>
              <w:rFonts w:ascii="Arial" w:hAnsi="Arial" w:cs="Arial"/>
              <w:sz w:val="14"/>
              <w:lang w:val="fr-FR"/>
            </w:rPr>
            <w:t>Official</w:t>
          </w:r>
          <w:r w:rsidRPr="00F27757">
            <w:rPr>
              <w:rStyle w:val="Hyperlink"/>
              <w:rFonts w:ascii="Arial" w:hAnsi="Arial" w:cs="Arial"/>
              <w:bCs/>
              <w:sz w:val="14"/>
              <w:lang w:val="fr-FR"/>
            </w:rPr>
            <w:t>.Mail@iaea.org</w:t>
          </w:r>
          <w:r w:rsidRPr="00F27757">
            <w:rPr>
              <w:rFonts w:ascii="Arial" w:hAnsi="Arial" w:cs="Arial"/>
              <w:bCs/>
              <w:sz w:val="14"/>
              <w:lang w:val="fr-FR"/>
            </w:rPr>
            <w:t xml:space="preserve">, TC website: </w:t>
          </w:r>
          <w:hyperlink r:id="rId2" w:history="1">
            <w:r w:rsidRPr="00F27757">
              <w:rPr>
                <w:rStyle w:val="Hyperlink"/>
                <w:rFonts w:ascii="Arial" w:hAnsi="Arial" w:cs="Arial"/>
                <w:bCs/>
                <w:sz w:val="14"/>
                <w:lang w:val="fr-FR"/>
              </w:rPr>
              <w:t>https://www.iaea.org/technicalcooperation/</w:t>
            </w:r>
          </w:hyperlink>
          <w:r w:rsidRPr="00F27757">
            <w:rPr>
              <w:rFonts w:ascii="Arial" w:hAnsi="Arial" w:cs="Arial"/>
              <w:bCs/>
              <w:sz w:val="14"/>
              <w:lang w:val="fr-FR"/>
            </w:rPr>
            <w:t xml:space="preserve"> </w:t>
          </w:r>
        </w:p>
      </w:tc>
    </w:tr>
  </w:tbl>
  <w:p w14:paraId="1ECE5E53" w14:textId="68804404" w:rsidR="007B02D4" w:rsidRDefault="007B02D4"/>
  <w:p w14:paraId="1BBE46EA" w14:textId="77777777" w:rsidR="00746296" w:rsidRDefault="007462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1AC2C8A"/>
    <w:multiLevelType w:val="hybridMultilevel"/>
    <w:tmpl w:val="E63E6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ABA"/>
    <w:multiLevelType w:val="multilevel"/>
    <w:tmpl w:val="9E3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37835EAB"/>
    <w:multiLevelType w:val="hybridMultilevel"/>
    <w:tmpl w:val="08D2D838"/>
    <w:lvl w:ilvl="0" w:tplc="4D60EA34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351E2"/>
    <w:multiLevelType w:val="hybridMultilevel"/>
    <w:tmpl w:val="09B47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6CCA"/>
    <w:multiLevelType w:val="hybridMultilevel"/>
    <w:tmpl w:val="A53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9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694F"/>
    <w:multiLevelType w:val="hybridMultilevel"/>
    <w:tmpl w:val="7D6ABDE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12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5E75E3"/>
    <w:multiLevelType w:val="hybridMultilevel"/>
    <w:tmpl w:val="7182F79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1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6"/>
  </w:num>
  <w:num w:numId="15">
    <w:abstractNumId w:val="10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ttachedTemplate r:id="rId1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A877A7"/>
    <w:rsid w:val="00001634"/>
    <w:rsid w:val="00001E69"/>
    <w:rsid w:val="000136B8"/>
    <w:rsid w:val="00047CA9"/>
    <w:rsid w:val="00050D43"/>
    <w:rsid w:val="00065D1C"/>
    <w:rsid w:val="000842B8"/>
    <w:rsid w:val="00086E90"/>
    <w:rsid w:val="00096F72"/>
    <w:rsid w:val="000A273A"/>
    <w:rsid w:val="000B4BA1"/>
    <w:rsid w:val="000B601E"/>
    <w:rsid w:val="000F0D2D"/>
    <w:rsid w:val="000F294B"/>
    <w:rsid w:val="00156103"/>
    <w:rsid w:val="00156D0F"/>
    <w:rsid w:val="00161CAA"/>
    <w:rsid w:val="0016627E"/>
    <w:rsid w:val="00176CE2"/>
    <w:rsid w:val="001822FF"/>
    <w:rsid w:val="00182B3E"/>
    <w:rsid w:val="001832FD"/>
    <w:rsid w:val="001A3CF6"/>
    <w:rsid w:val="001C60EF"/>
    <w:rsid w:val="001D6876"/>
    <w:rsid w:val="001E5CF1"/>
    <w:rsid w:val="001E6D8E"/>
    <w:rsid w:val="001F42E2"/>
    <w:rsid w:val="00222C5D"/>
    <w:rsid w:val="0022768C"/>
    <w:rsid w:val="00236CF3"/>
    <w:rsid w:val="00246CE5"/>
    <w:rsid w:val="00282D03"/>
    <w:rsid w:val="002D6D80"/>
    <w:rsid w:val="002E4336"/>
    <w:rsid w:val="002E4DD1"/>
    <w:rsid w:val="002E7D32"/>
    <w:rsid w:val="002F432C"/>
    <w:rsid w:val="002F5DE7"/>
    <w:rsid w:val="00303FB6"/>
    <w:rsid w:val="003142E3"/>
    <w:rsid w:val="00373AA5"/>
    <w:rsid w:val="003760B1"/>
    <w:rsid w:val="00394C1B"/>
    <w:rsid w:val="00395886"/>
    <w:rsid w:val="00396D90"/>
    <w:rsid w:val="003C473E"/>
    <w:rsid w:val="003F0D77"/>
    <w:rsid w:val="0040036E"/>
    <w:rsid w:val="0040168B"/>
    <w:rsid w:val="00421729"/>
    <w:rsid w:val="004347AF"/>
    <w:rsid w:val="004730DB"/>
    <w:rsid w:val="00482928"/>
    <w:rsid w:val="00506956"/>
    <w:rsid w:val="00546BC9"/>
    <w:rsid w:val="005513C4"/>
    <w:rsid w:val="005A36B5"/>
    <w:rsid w:val="005E5D56"/>
    <w:rsid w:val="005E6A93"/>
    <w:rsid w:val="006048EC"/>
    <w:rsid w:val="006125B2"/>
    <w:rsid w:val="006258DD"/>
    <w:rsid w:val="0064219B"/>
    <w:rsid w:val="0065425C"/>
    <w:rsid w:val="006A3F3C"/>
    <w:rsid w:val="006D0D7B"/>
    <w:rsid w:val="006D0F31"/>
    <w:rsid w:val="006D3AFA"/>
    <w:rsid w:val="006D7222"/>
    <w:rsid w:val="0070624E"/>
    <w:rsid w:val="00725194"/>
    <w:rsid w:val="007448E9"/>
    <w:rsid w:val="00746296"/>
    <w:rsid w:val="00785ADF"/>
    <w:rsid w:val="007972F3"/>
    <w:rsid w:val="007B02D4"/>
    <w:rsid w:val="007C55DA"/>
    <w:rsid w:val="007D7140"/>
    <w:rsid w:val="00806E8D"/>
    <w:rsid w:val="00887A40"/>
    <w:rsid w:val="008C75C1"/>
    <w:rsid w:val="008E1D0D"/>
    <w:rsid w:val="008E3267"/>
    <w:rsid w:val="008E3AEB"/>
    <w:rsid w:val="008E6772"/>
    <w:rsid w:val="00937B80"/>
    <w:rsid w:val="00944AD3"/>
    <w:rsid w:val="009539B8"/>
    <w:rsid w:val="00967809"/>
    <w:rsid w:val="00972EC1"/>
    <w:rsid w:val="009D690B"/>
    <w:rsid w:val="009F0F8B"/>
    <w:rsid w:val="00A4601D"/>
    <w:rsid w:val="00A7646E"/>
    <w:rsid w:val="00A77B4B"/>
    <w:rsid w:val="00A877A7"/>
    <w:rsid w:val="00A97B0E"/>
    <w:rsid w:val="00AA5A10"/>
    <w:rsid w:val="00AB1A1B"/>
    <w:rsid w:val="00AB3630"/>
    <w:rsid w:val="00AB5DF4"/>
    <w:rsid w:val="00AE7DA9"/>
    <w:rsid w:val="00AF4331"/>
    <w:rsid w:val="00AF6F3A"/>
    <w:rsid w:val="00AF702B"/>
    <w:rsid w:val="00B01CCA"/>
    <w:rsid w:val="00B343AA"/>
    <w:rsid w:val="00B460DC"/>
    <w:rsid w:val="00B51D9C"/>
    <w:rsid w:val="00B6579C"/>
    <w:rsid w:val="00BC7682"/>
    <w:rsid w:val="00BE14DA"/>
    <w:rsid w:val="00BE3990"/>
    <w:rsid w:val="00BF2B5C"/>
    <w:rsid w:val="00BF5817"/>
    <w:rsid w:val="00C22D9F"/>
    <w:rsid w:val="00C32528"/>
    <w:rsid w:val="00C42FCB"/>
    <w:rsid w:val="00C82EB2"/>
    <w:rsid w:val="00C855BF"/>
    <w:rsid w:val="00CE3DF1"/>
    <w:rsid w:val="00D1111C"/>
    <w:rsid w:val="00D21CC1"/>
    <w:rsid w:val="00D3488F"/>
    <w:rsid w:val="00D86E71"/>
    <w:rsid w:val="00DA1B71"/>
    <w:rsid w:val="00DA6BF8"/>
    <w:rsid w:val="00DB44A5"/>
    <w:rsid w:val="00DC6568"/>
    <w:rsid w:val="00DE70A7"/>
    <w:rsid w:val="00E33D3E"/>
    <w:rsid w:val="00E54476"/>
    <w:rsid w:val="00E7317B"/>
    <w:rsid w:val="00E82C5D"/>
    <w:rsid w:val="00E90303"/>
    <w:rsid w:val="00ED11D5"/>
    <w:rsid w:val="00EE2107"/>
    <w:rsid w:val="00F22BE7"/>
    <w:rsid w:val="00F43FEF"/>
    <w:rsid w:val="00F52AAB"/>
    <w:rsid w:val="00F55A8A"/>
    <w:rsid w:val="00F86AAA"/>
    <w:rsid w:val="00F86B9A"/>
    <w:rsid w:val="00F93303"/>
    <w:rsid w:val="00FB3909"/>
    <w:rsid w:val="00FE08C0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1198AD"/>
  <w15:docId w15:val="{7CD64707-707C-4D75-9A67-12B1AC0F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link w:val="Heading3Char"/>
    <w:uiPriority w:val="9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semiHidden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semiHidden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semiHidden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8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1D0D"/>
    <w:rPr>
      <w:b/>
      <w:sz w:val="24"/>
      <w:lang w:eastAsia="en-US"/>
    </w:rPr>
  </w:style>
  <w:style w:type="character" w:styleId="Hyperlink">
    <w:name w:val="Hyperlink"/>
    <w:basedOn w:val="DefaultParagraphFont"/>
    <w:semiHidden/>
    <w:rsid w:val="00482928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semiHidden/>
    <w:rsid w:val="00E82C5D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79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4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59485"/>
                                    <w:left w:val="single" w:sz="6" w:space="4" w:color="959485"/>
                                    <w:bottom w:val="single" w:sz="6" w:space="4" w:color="959485"/>
                                    <w:right w:val="single" w:sz="6" w:space="4" w:color="959485"/>
                                  </w:divBdr>
                                  <w:divsChild>
                                    <w:div w:id="96470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495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6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959485"/>
                                    <w:left w:val="single" w:sz="6" w:space="4" w:color="959485"/>
                                    <w:bottom w:val="single" w:sz="6" w:space="4" w:color="959485"/>
                                    <w:right w:val="single" w:sz="6" w:space="4" w:color="959485"/>
                                  </w:divBdr>
                                  <w:divsChild>
                                    <w:div w:id="3911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aea.org/technicalcooperation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365\IAEA%20Blank%20(r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(r01).dotx</Template>
  <TotalTime>0</TotalTime>
  <Pages>4</Pages>
  <Words>988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subject/>
  <dc:creator>Ticevic, Sabina</dc:creator>
  <cp:keywords/>
  <dc:description/>
  <cp:lastModifiedBy>BALINT, Eniko</cp:lastModifiedBy>
  <cp:revision>2</cp:revision>
  <cp:lastPrinted>2018-10-10T17:30:00Z</cp:lastPrinted>
  <dcterms:created xsi:type="dcterms:W3CDTF">2019-05-21T14:58:00Z</dcterms:created>
  <dcterms:modified xsi:type="dcterms:W3CDTF">2019-05-21T14:58:00Z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